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D9476">
      <w:pPr>
        <w:rPr>
          <w:rFonts w:hint="eastAsia" w:eastAsia="SimSun"/>
          <w:lang w:eastAsia="zh-CN"/>
        </w:rPr>
      </w:pPr>
      <w:r>
        <w:rPr>
          <w:rFonts w:hint="eastAsia" w:eastAsia="SimSun"/>
          <w:lang w:eastAsia="zh-CN"/>
        </w:rPr>
        <w:pict>
          <v:shape id="_x0000_s1033" o:spid="_x0000_s1033" o:spt="75" type="#_x0000_t75" style="position:absolute;left:0pt;margin-left:54.55pt;margin-top:95.45pt;height:612.05pt;width:791.5pt;mso-position-horizontal-relative:page;mso-position-vertical-relative:page;z-index:-251657216;mso-width-relative:page;mso-height-relative:page;" filled="f" o:preferrelative="f" stroked="f" coordsize="21600,21600">
            <v:path/>
            <v:fill on="f" focussize="0,0"/>
            <v:stroke on="f"/>
            <v:imagedata r:id="rId9" o:title="20-20副本"/>
            <o:lock v:ext="edit" grouping="f" rotation="f" text="f" aspectratio="f"/>
          </v:shape>
        </w:pict>
      </w:r>
    </w:p>
    <w:p w14:paraId="392565D2">
      <w:pPr>
        <w:rPr>
          <w:rFonts w:hint="default"/>
          <w:b/>
          <w:bCs/>
          <w:lang w:val="en-US"/>
        </w:rPr>
      </w:pPr>
    </w:p>
    <w:p w14:paraId="69492A7C">
      <w:pPr>
        <w:rPr>
          <w:rFonts w:hint="default"/>
          <w:b/>
          <w:bCs/>
          <w:lang w:val="en-US"/>
        </w:rPr>
        <w:sectPr>
          <w:headerReference r:id="rId5" w:type="default"/>
          <w:footerReference r:id="rId6" w:type="default"/>
          <w:pgSz w:w="16838" w:h="11906" w:orient="landscape"/>
          <w:pgMar w:top="1440" w:right="1440" w:bottom="1440" w:left="1440" w:header="708" w:footer="708" w:gutter="0"/>
          <w:cols w:space="708" w:num="1"/>
          <w:docGrid w:linePitch="360" w:charSpace="0"/>
        </w:sectPr>
      </w:pPr>
      <w:bookmarkStart w:id="0" w:name="_GoBack"/>
      <w:bookmarkEnd w:id="0"/>
      <w:r>
        <w:pict>
          <v:rect id="_x0000_s1031" o:spid="_x0000_s1031" o:spt="1" style="position:absolute;left:0pt;margin-left:8.7pt;margin-top:51.75pt;height:69.6pt;width:442.4pt;mso-wrap-style:none;z-index:251660288;mso-width-relative:page;mso-height-relative:page;" stroked="f" coordsize="21600,21600">
            <v:path/>
            <v:fill focussize="0,0"/>
            <v:stroke on="f"/>
            <v:imagedata o:title=""/>
            <o:lock v:ext="edit" grouping="f" rotation="f" text="f" aspectratio="f"/>
            <v:textbox style="mso-fit-shape-to-text:t;">
              <w:txbxContent>
                <w:p w14:paraId="76EEAA7D">
                  <w:pPr>
                    <w:pStyle w:val="38"/>
                    <w:ind w:left="0" w:leftChars="0" w:right="0" w:rightChars="0" w:firstLine="0" w:firstLineChars="0"/>
                    <w:jc w:val="center"/>
                    <w:rPr>
                      <w:rFonts w:hint="default"/>
                      <w:sz w:val="100"/>
                      <w:szCs w:val="100"/>
                      <w:lang w:val="en-US"/>
                    </w:rPr>
                  </w:pPr>
                  <w:r>
                    <w:rPr>
                      <w:rFonts w:hint="default"/>
                      <w:sz w:val="100"/>
                      <w:szCs w:val="100"/>
                      <w:lang w:val="en-US"/>
                    </w:rPr>
                    <w:t>10 Common Business Analysis Interview Questions &amp; Expert Answers</w:t>
                  </w:r>
                </w:p>
              </w:txbxContent>
            </v:textbox>
          </v:rect>
        </w:pict>
      </w:r>
      <w:r>
        <w:pict>
          <v:rect id="_x0000_s1032" o:spid="_x0000_s1032" o:spt="1" style="position:absolute;left:0pt;margin-left:77.65pt;margin-top:247.65pt;height:38.4pt;width:641.6pt;z-index:251661312;mso-width-relative:page;mso-height-relative:page;" fillcolor="#FFFFFF" filled="t" stroked="f" coordsize="21600,21600">
            <v:path/>
            <v:fill on="t" color2="#FFFFFF" focussize="0,0"/>
            <v:stroke on="f"/>
            <v:imagedata o:title=""/>
            <o:lock v:ext="edit" aspectratio="f"/>
            <v:textbox style="mso-fit-shape-to-text:t;">
              <w:txbxContent>
                <w:p w14:paraId="7703F814">
                  <w:pPr>
                    <w:rPr>
                      <w:rFonts w:hint="default"/>
                    </w:rPr>
                  </w:pPr>
                  <w:r>
                    <w:rPr>
                      <w:rFonts w:ascii="SimSun" w:hAnsi="SimSun" w:eastAsia="SimSun" w:cs="SimSun"/>
                      <w:sz w:val="24"/>
                      <w:szCs w:val="24"/>
                    </w:rPr>
                    <w:t xml:space="preserve">In this </w:t>
                  </w:r>
                  <w:r>
                    <w:rPr>
                      <w:rStyle w:val="17"/>
                      <w:rFonts w:ascii="SimSun" w:hAnsi="SimSun" w:eastAsia="SimSun" w:cs="SimSun"/>
                      <w:sz w:val="24"/>
                      <w:szCs w:val="24"/>
                    </w:rPr>
                    <w:t>free guide</w:t>
                  </w:r>
                  <w:r>
                    <w:rPr>
                      <w:rFonts w:ascii="SimSun" w:hAnsi="SimSun" w:eastAsia="SimSun" w:cs="SimSun"/>
                      <w:sz w:val="24"/>
                      <w:szCs w:val="24"/>
                    </w:rPr>
                    <w:t xml:space="preserve">, you'll discover </w:t>
                  </w:r>
                  <w:r>
                    <w:rPr>
                      <w:rStyle w:val="17"/>
                      <w:rFonts w:ascii="SimSun" w:hAnsi="SimSun" w:eastAsia="SimSun" w:cs="SimSun"/>
                      <w:sz w:val="24"/>
                      <w:szCs w:val="24"/>
                    </w:rPr>
                    <w:t>10 of the most commonly asked BA interview questions</w:t>
                  </w:r>
                  <w:r>
                    <w:rPr>
                      <w:rFonts w:ascii="SimSun" w:hAnsi="SimSun" w:eastAsia="SimSun" w:cs="SimSun"/>
                      <w:sz w:val="24"/>
                      <w:szCs w:val="24"/>
                    </w:rPr>
                    <w:t xml:space="preserve">, complete with </w:t>
                  </w:r>
                  <w:r>
                    <w:rPr>
                      <w:rStyle w:val="17"/>
                      <w:rFonts w:ascii="SimSun" w:hAnsi="SimSun" w:eastAsia="SimSun" w:cs="SimSun"/>
                      <w:sz w:val="24"/>
                      <w:szCs w:val="24"/>
                    </w:rPr>
                    <w:t>detailed explanations, expert insights, and sample answers</w:t>
                  </w:r>
                  <w:r>
                    <w:rPr>
                      <w:rFonts w:ascii="SimSun" w:hAnsi="SimSun" w:eastAsia="SimSun" w:cs="SimSun"/>
                      <w:sz w:val="24"/>
                      <w:szCs w:val="24"/>
                    </w:rPr>
                    <w:t xml:space="preserve"> tailored for </w:t>
                  </w:r>
                  <w:r>
                    <w:rPr>
                      <w:rStyle w:val="17"/>
                      <w:rFonts w:ascii="SimSun" w:hAnsi="SimSun" w:eastAsia="SimSun" w:cs="SimSun"/>
                      <w:sz w:val="24"/>
                      <w:szCs w:val="24"/>
                    </w:rPr>
                    <w:t>beginner, intermediate, and advanced candidates</w:t>
                  </w:r>
                  <w:r>
                    <w:rPr>
                      <w:rFonts w:ascii="SimSun" w:hAnsi="SimSun" w:eastAsia="SimSun" w:cs="SimSun"/>
                      <w:sz w:val="24"/>
                      <w:szCs w:val="24"/>
                    </w:rPr>
                    <w:t>.</w:t>
                  </w:r>
                </w:p>
              </w:txbxContent>
            </v:textbox>
          </v:rect>
        </w:pict>
      </w:r>
      <w:r>
        <w:pict>
          <v:rect id="_x0000_s1030" o:spid="_x0000_s1030" o:spt="1" style="position:absolute;left:0pt;margin-left:597.95pt;margin-top:253.5pt;height:213.55pt;width:201pt;z-index:251662336;v-text-anchor:bottom;mso-width-relative:page;mso-height-relative:page;" filled="f" stroked="f" coordsize="21600,21600">
            <v:path/>
            <v:fill on="f" focussize="0,0"/>
            <v:stroke on="f"/>
            <v:imagedata o:title=""/>
            <o:lock v:ext="edit" aspectratio="f"/>
            <v:textbox inset="0mm,1.27mm,2.54mm,1.27mm">
              <w:txbxContent>
                <w:p w14:paraId="1484E16A">
                  <w:pPr>
                    <w:rPr>
                      <w:rFonts w:hint="default" w:ascii="Cambria" w:hAnsi="Cambria" w:cs="Cambria" w:eastAsiaTheme="minorEastAsia"/>
                      <w:b/>
                      <w:bCs/>
                      <w:sz w:val="20"/>
                      <w:szCs w:val="20"/>
                      <w:lang w:val="en-US"/>
                    </w:rPr>
                  </w:pPr>
                  <w:r>
                    <w:rPr>
                      <w:rFonts w:hint="default" w:ascii="Cambria" w:hAnsi="Cambria" w:cs="Cambria" w:eastAsiaTheme="minorEastAsia"/>
                      <w:b/>
                      <w:bCs/>
                      <w:sz w:val="20"/>
                      <w:szCs w:val="20"/>
                      <w:lang w:val="en-US"/>
                    </w:rPr>
                    <w:t>Flotog Business Analysis Insights</w:t>
                  </w:r>
                </w:p>
                <w:p w14:paraId="59B4FC1F">
                  <w:pPr>
                    <w:rPr>
                      <w:rFonts w:hint="default" w:ascii="Cambria" w:hAnsi="Cambria" w:cs="Cambria" w:eastAsiaTheme="minorEastAsia"/>
                      <w:b/>
                      <w:bCs/>
                      <w:i w:val="0"/>
                      <w:iCs w:val="0"/>
                      <w:caps w:val="0"/>
                      <w:color w:val="000000"/>
                      <w:spacing w:val="0"/>
                      <w:sz w:val="20"/>
                      <w:szCs w:val="20"/>
                      <w:vertAlign w:val="baseline"/>
                      <w:lang w:val="en-US"/>
                    </w:rPr>
                  </w:pPr>
                  <w:r>
                    <w:rPr>
                      <w:rFonts w:hint="default" w:ascii="Cambria" w:hAnsi="Cambria" w:cs="Cambria" w:eastAsiaTheme="minorEastAsia"/>
                      <w:b/>
                      <w:bCs/>
                      <w:i w:val="0"/>
                      <w:iCs w:val="0"/>
                      <w:caps w:val="0"/>
                      <w:color w:val="000000"/>
                      <w:spacing w:val="0"/>
                      <w:sz w:val="20"/>
                      <w:szCs w:val="20"/>
                      <w:vertAlign w:val="baseline"/>
                    </w:rPr>
                    <w:t>Al Rabee'a 2 street</w:t>
                  </w:r>
                  <w:r>
                    <w:rPr>
                      <w:rFonts w:hint="default" w:ascii="Cambria" w:hAnsi="Cambria" w:cs="Cambria" w:eastAsiaTheme="minorEastAsia"/>
                      <w:b/>
                      <w:bCs/>
                      <w:i w:val="0"/>
                      <w:iCs w:val="0"/>
                      <w:caps w:val="0"/>
                      <w:color w:val="000000"/>
                      <w:spacing w:val="0"/>
                      <w:sz w:val="20"/>
                      <w:szCs w:val="20"/>
                      <w:vertAlign w:val="baseline"/>
                      <w:lang w:val="en-US"/>
                    </w:rPr>
                    <w:t xml:space="preserve">, </w:t>
                  </w:r>
                  <w:r>
                    <w:rPr>
                      <w:rFonts w:hint="default" w:ascii="Cambria" w:hAnsi="Cambria" w:cs="Cambria" w:eastAsiaTheme="minorEastAsia"/>
                      <w:b/>
                      <w:bCs/>
                      <w:i w:val="0"/>
                      <w:iCs w:val="0"/>
                      <w:caps w:val="0"/>
                      <w:color w:val="000000"/>
                      <w:spacing w:val="0"/>
                      <w:sz w:val="20"/>
                      <w:szCs w:val="20"/>
                      <w:vertAlign w:val="baseline"/>
                    </w:rPr>
                    <w:t>Al Thanyah First,</w:t>
                  </w:r>
                  <w:r>
                    <w:rPr>
                      <w:rFonts w:hint="default" w:ascii="Cambria" w:hAnsi="Cambria" w:cs="Cambria" w:eastAsiaTheme="minorEastAsia"/>
                      <w:b/>
                      <w:bCs/>
                      <w:i w:val="0"/>
                      <w:iCs w:val="0"/>
                      <w:caps w:val="0"/>
                      <w:color w:val="000000"/>
                      <w:spacing w:val="0"/>
                      <w:sz w:val="20"/>
                      <w:szCs w:val="20"/>
                      <w:vertAlign w:val="baseline"/>
                      <w:lang w:val="en-US"/>
                    </w:rPr>
                    <w:t xml:space="preserve"> </w:t>
                  </w:r>
                  <w:r>
                    <w:rPr>
                      <w:rFonts w:hint="default" w:ascii="Cambria" w:hAnsi="Cambria" w:cs="Cambria" w:eastAsiaTheme="minorEastAsia"/>
                      <w:b/>
                      <w:bCs/>
                      <w:i w:val="0"/>
                      <w:iCs w:val="0"/>
                      <w:caps w:val="0"/>
                      <w:color w:val="000000"/>
                      <w:spacing w:val="0"/>
                      <w:sz w:val="20"/>
                      <w:szCs w:val="20"/>
                      <w:vertAlign w:val="baseline"/>
                    </w:rPr>
                    <w:t>Barsha Heights,</w:t>
                  </w:r>
                  <w:r>
                    <w:rPr>
                      <w:rFonts w:hint="default" w:ascii="Cambria" w:hAnsi="Cambria" w:cs="Cambria" w:eastAsiaTheme="minorEastAsia"/>
                      <w:b/>
                      <w:bCs/>
                      <w:i w:val="0"/>
                      <w:iCs w:val="0"/>
                      <w:caps w:val="0"/>
                      <w:color w:val="000000"/>
                      <w:spacing w:val="0"/>
                      <w:sz w:val="20"/>
                      <w:szCs w:val="20"/>
                      <w:vertAlign w:val="baseline"/>
                      <w:lang w:val="en-US"/>
                    </w:rPr>
                    <w:t xml:space="preserve"> </w:t>
                  </w:r>
                  <w:r>
                    <w:rPr>
                      <w:rFonts w:hint="default" w:ascii="Cambria" w:hAnsi="Cambria" w:cs="Cambria" w:eastAsiaTheme="minorEastAsia"/>
                      <w:b/>
                      <w:bCs/>
                      <w:i w:val="0"/>
                      <w:iCs w:val="0"/>
                      <w:caps w:val="0"/>
                      <w:color w:val="000000"/>
                      <w:spacing w:val="0"/>
                      <w:sz w:val="20"/>
                      <w:szCs w:val="20"/>
                      <w:vertAlign w:val="baseline"/>
                    </w:rPr>
                    <w:t>Dubai</w:t>
                  </w:r>
                  <w:r>
                    <w:rPr>
                      <w:rFonts w:hint="default" w:ascii="Cambria" w:hAnsi="Cambria" w:cs="Cambria" w:eastAsiaTheme="minorEastAsia"/>
                      <w:b/>
                      <w:bCs/>
                      <w:i w:val="0"/>
                      <w:iCs w:val="0"/>
                      <w:caps w:val="0"/>
                      <w:color w:val="000000"/>
                      <w:spacing w:val="0"/>
                      <w:sz w:val="20"/>
                      <w:szCs w:val="20"/>
                      <w:vertAlign w:val="baseline"/>
                      <w:lang w:val="en-US"/>
                    </w:rPr>
                    <w:t>, UAE.</w:t>
                  </w:r>
                </w:p>
                <w:p w14:paraId="03D7ADB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Cambria" w:hAnsi="Cambria" w:cs="Cambria" w:eastAsiaTheme="minorEastAsia"/>
                      <w:b/>
                      <w:bCs/>
                      <w:i w:val="0"/>
                      <w:iCs w:val="0"/>
                      <w:caps w:val="0"/>
                      <w:color w:val="000000"/>
                      <w:spacing w:val="0"/>
                      <w:sz w:val="20"/>
                      <w:szCs w:val="20"/>
                      <w:vertAlign w:val="baseline"/>
                      <w:lang w:val="en-US"/>
                    </w:rPr>
                  </w:pPr>
                </w:p>
                <w:p w14:paraId="2861C5D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mbria" w:hAnsi="Cambria" w:cs="Cambria" w:eastAsiaTheme="minorEastAsia"/>
                      <w:b/>
                      <w:bCs/>
                      <w:i w:val="0"/>
                      <w:iCs w:val="0"/>
                      <w:caps w:val="0"/>
                      <w:color w:val="000000"/>
                      <w:spacing w:val="0"/>
                      <w:sz w:val="20"/>
                      <w:szCs w:val="20"/>
                      <w:vertAlign w:val="baseline"/>
                    </w:rPr>
                  </w:pPr>
                  <w:r>
                    <w:rPr>
                      <w:rFonts w:hint="default" w:ascii="Cambria" w:hAnsi="Cambria" w:cs="Cambria" w:eastAsiaTheme="minorEastAsia"/>
                      <w:b/>
                      <w:bCs/>
                      <w:i w:val="0"/>
                      <w:iCs w:val="0"/>
                      <w:caps w:val="0"/>
                      <w:color w:val="000000"/>
                      <w:spacing w:val="0"/>
                      <w:sz w:val="20"/>
                      <w:szCs w:val="20"/>
                      <w:vertAlign w:val="baseline"/>
                    </w:rPr>
                    <w:t>+971 50 802 6896</w:t>
                  </w:r>
                </w:p>
                <w:p w14:paraId="3D34897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mbria" w:hAnsi="Cambria" w:cs="Cambria" w:eastAsiaTheme="minorEastAsia"/>
                      <w:b/>
                      <w:bCs/>
                      <w:i w:val="0"/>
                      <w:iCs w:val="0"/>
                      <w:caps w:val="0"/>
                      <w:spacing w:val="0"/>
                      <w:sz w:val="20"/>
                      <w:szCs w:val="20"/>
                      <w:u w:val="none"/>
                      <w:vertAlign w:val="baseline"/>
                    </w:rPr>
                  </w:pPr>
                  <w:r>
                    <w:rPr>
                      <w:rFonts w:hint="default" w:ascii="Cambria" w:hAnsi="Cambria" w:cs="Cambria" w:eastAsiaTheme="minorEastAsia"/>
                      <w:b/>
                      <w:bCs/>
                      <w:i w:val="0"/>
                      <w:iCs w:val="0"/>
                      <w:caps w:val="0"/>
                      <w:spacing w:val="0"/>
                      <w:sz w:val="20"/>
                      <w:szCs w:val="20"/>
                      <w:u w:val="none"/>
                      <w:vertAlign w:val="baseline"/>
                      <w:lang w:val="en-US"/>
                    </w:rPr>
                    <w:t>info@flotogbainsights.com</w:t>
                  </w:r>
                </w:p>
                <w:p w14:paraId="00F7D8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Cambria" w:hAnsi="Cambria" w:cs="Cambria" w:eastAsiaTheme="minorEastAsia"/>
                      <w:b/>
                      <w:bCs/>
                      <w:i w:val="0"/>
                      <w:iCs w:val="0"/>
                      <w:caps w:val="0"/>
                      <w:spacing w:val="0"/>
                      <w:sz w:val="20"/>
                      <w:szCs w:val="20"/>
                      <w:u w:val="none"/>
                      <w:vertAlign w:val="baseline"/>
                      <w:lang w:val="en-US"/>
                    </w:rPr>
                  </w:pPr>
                  <w:r>
                    <w:rPr>
                      <w:rFonts w:hint="default" w:ascii="Cambria" w:hAnsi="Cambria" w:cs="Cambria" w:eastAsiaTheme="minorEastAsia"/>
                      <w:b/>
                      <w:bCs/>
                      <w:i w:val="0"/>
                      <w:iCs w:val="0"/>
                      <w:caps w:val="0"/>
                      <w:spacing w:val="0"/>
                      <w:sz w:val="20"/>
                      <w:szCs w:val="20"/>
                      <w:u w:val="none"/>
                      <w:vertAlign w:val="baseline"/>
                      <w:lang w:val="en-US"/>
                    </w:rPr>
                    <w:t>www.flotogbainsights.com</w:t>
                  </w:r>
                </w:p>
                <w:p w14:paraId="27F75B73">
                  <w:pPr>
                    <w:rPr>
                      <w:rFonts w:hint="default" w:ascii="Cambria" w:hAnsi="Cambria" w:cs="Cambria" w:eastAsiaTheme="minorEastAsia"/>
                      <w:b/>
                      <w:bCs/>
                      <w:sz w:val="20"/>
                      <w:szCs w:val="20"/>
                    </w:rPr>
                  </w:pPr>
                </w:p>
                <w:p w14:paraId="74F3D520">
                  <w:pPr>
                    <w:rPr>
                      <w:rFonts w:hint="default" w:ascii="Cambria" w:hAnsi="Cambria" w:cs="Cambria" w:eastAsiaTheme="minorEastAsia"/>
                      <w:b/>
                      <w:bCs/>
                      <w:sz w:val="20"/>
                      <w:szCs w:val="20"/>
                    </w:rPr>
                  </w:pPr>
                </w:p>
              </w:txbxContent>
            </v:textbox>
          </v:rect>
        </w:pict>
      </w:r>
      <w:r>
        <w:rPr>
          <w:rFonts w:hint="default"/>
          <w:b/>
          <w:bCs/>
          <w:lang w:val="en-US"/>
        </w:rPr>
        <w:t>Flotog BA Insights Presents</w:t>
      </w:r>
    </w:p>
    <w:p w14:paraId="798AD0AE">
      <w:r>
        <w:rPr>
          <w:b/>
          <w:bCs/>
        </w:rPr>
        <w:t>Question 1.</w:t>
      </w:r>
    </w:p>
    <w:p w14:paraId="5B21941F">
      <w:r>
        <w:rPr>
          <w:b/>
          <w:bCs/>
          <w:i/>
          <w:iCs/>
        </w:rPr>
        <w:t>"Tell us about a time when you had to explain complex business processes to a non-technical stakeholder".</w:t>
      </w:r>
    </w:p>
    <w:p w14:paraId="323C4786">
      <w:r>
        <w:rPr>
          <w:b/>
          <w:bCs/>
        </w:rPr>
        <w:t>The aim of the question</w:t>
      </w:r>
      <w:r>
        <w:t>:</w:t>
      </w:r>
    </w:p>
    <w:p w14:paraId="4D90A67D">
      <w:r>
        <w:t>This question is designed to assess your communication skills, especially your ability to simplify complex concepts and tailor your message to different audiences. It also tests your understanding of business processes and how they relate to the goals and needs of the organization and its stakeholders.</w:t>
      </w:r>
    </w:p>
    <w:p w14:paraId="414FD5D6">
      <w:r>
        <w:rPr>
          <w:b/>
          <w:bCs/>
        </w:rPr>
        <w:t>What the interviewer is seeking</w:t>
      </w:r>
      <w:r>
        <w:t>:</w:t>
      </w:r>
    </w:p>
    <w:p w14:paraId="2ECB5713">
      <w:r>
        <w:t>The interviewer wants to see that you can:</w:t>
      </w:r>
    </w:p>
    <w:p w14:paraId="49D82FB2">
      <w:pPr>
        <w:numPr>
          <w:ilvl w:val="0"/>
          <w:numId w:val="1"/>
        </w:numPr>
      </w:pPr>
      <w:r>
        <w:t>Identify the key elements of a business process and explain them clearly and concisely.</w:t>
      </w:r>
    </w:p>
    <w:p w14:paraId="05AA978F">
      <w:pPr>
        <w:numPr>
          <w:ilvl w:val="0"/>
          <w:numId w:val="1"/>
        </w:numPr>
      </w:pPr>
      <w:r>
        <w:t>Use appropriate language, examples, diagrams, or other tools to make your explanation easy to follow and relevant to the stakeholder's context and interests.</w:t>
      </w:r>
    </w:p>
    <w:p w14:paraId="7C84FEE5">
      <w:pPr>
        <w:numPr>
          <w:ilvl w:val="0"/>
          <w:numId w:val="1"/>
        </w:numPr>
      </w:pPr>
      <w:r>
        <w:t>Anticipate potential questions or objections from the stakeholders and address them proactively or diplomatically.</w:t>
      </w:r>
    </w:p>
    <w:p w14:paraId="15338F01">
      <w:pPr>
        <w:numPr>
          <w:ilvl w:val="0"/>
          <w:numId w:val="1"/>
        </w:numPr>
      </w:pPr>
      <w:r>
        <w:t>Demonstrate confidence, professionalism, and respect in your communication style.</w:t>
      </w:r>
    </w:p>
    <w:p w14:paraId="7601DDEB">
      <w:r>
        <w:rPr>
          <w:b/>
          <w:bCs/>
        </w:rPr>
        <w:t>Best response strategy</w:t>
      </w:r>
      <w:r>
        <w:t>:</w:t>
      </w:r>
    </w:p>
    <w:p w14:paraId="40AB884B">
      <w:r>
        <w:t xml:space="preserve">Using the </w:t>
      </w:r>
      <w:r>
        <w:rPr>
          <w:b/>
          <w:bCs/>
          <w:i/>
          <w:iCs/>
        </w:rPr>
        <w:t>STAR</w:t>
      </w:r>
      <w:r>
        <w:t xml:space="preserve"> method (</w:t>
      </w:r>
      <w:r>
        <w:rPr>
          <w:b/>
          <w:bCs/>
          <w:i/>
          <w:iCs/>
        </w:rPr>
        <w:t>Situation, Task, Action, Result</w:t>
      </w:r>
      <w:r>
        <w:t>) to structure your response, you should also consider the level of experience and expertise that you have as a Business Analyst and adjust your answer accordingly. Here are some tips for different levels of Business Analysts:</w:t>
      </w:r>
    </w:p>
    <w:p w14:paraId="0F986BE8">
      <w:r>
        <w:rPr>
          <w:b/>
          <w:bCs/>
          <w:i/>
          <w:iCs/>
        </w:rPr>
        <w:t>Beginner</w:t>
      </w:r>
      <w:r>
        <w:t xml:space="preserve">: </w:t>
      </w:r>
    </w:p>
    <w:p w14:paraId="657061C5">
      <w:r>
        <w:t>As a beginner, you may not have many examples of explaining complex business processes to non-technical stakeholders. However, you can still use an example from your previous work experience, education, or personal projects where you had to communicate something complex or technical to someone who was not familiar with it. You should focus on showing that you can identify the main points of a process and use simple language and examples to convey them. You should also show that you can listen to feedback and questions from the stakeholders and respond appropriately.</w:t>
      </w:r>
    </w:p>
    <w:p w14:paraId="2363AF24">
      <w:r>
        <w:rPr>
          <w:b/>
          <w:bCs/>
          <w:i/>
          <w:iCs/>
        </w:rPr>
        <w:t>Sample answer</w:t>
      </w:r>
      <w:r>
        <w:t>:</w:t>
      </w:r>
    </w:p>
    <w:p w14:paraId="4242B31F">
      <w:r>
        <w:rPr>
          <w:b/>
          <w:bCs/>
          <w:i/>
          <w:iCs/>
        </w:rPr>
        <w:t>Situation</w:t>
      </w:r>
      <w:r>
        <w:t>: In my previous role as a customer service representative at ABC Inc., I had to explain the company's refund policy to customers who wanted to return their products.</w:t>
      </w:r>
    </w:p>
    <w:p w14:paraId="13DE8B33">
      <w:r>
        <w:rPr>
          <w:b/>
          <w:bCs/>
          <w:i/>
          <w:iCs/>
        </w:rPr>
        <w:t>Task</w:t>
      </w:r>
      <w:r>
        <w:t>: My task was to make sure that the customers understood the policy and the steps they had to follow to get their refund.</w:t>
      </w:r>
    </w:p>
    <w:p w14:paraId="5B8EDC52">
      <w:r>
        <w:rPr>
          <w:b/>
          <w:bCs/>
          <w:i/>
          <w:iCs/>
        </w:rPr>
        <w:t>Action</w:t>
      </w:r>
      <w:r>
        <w:t>: I used a simple flowchart that showed the refund process and explained it step by step to the customers. I used examples of common scenarios that customers might encounter, such as returning a damaged product or missing a deadline. I also asked them if they had any questions or concerns and answered them politely and professionally.</w:t>
      </w:r>
    </w:p>
    <w:p w14:paraId="12A729DB">
      <w:r>
        <w:rPr>
          <w:b/>
          <w:bCs/>
          <w:i/>
          <w:iCs/>
        </w:rPr>
        <w:t>Result</w:t>
      </w:r>
      <w:r>
        <w:t>: As a result, most of the customers were satisfied with my explanation and followed the process without any issues. Some of them even thanked me for being helpful and clear. I also received positive feedback from my manager for my communication skills.</w:t>
      </w:r>
    </w:p>
    <w:p w14:paraId="31FD77E6">
      <w:r>
        <w:rPr>
          <w:b/>
          <w:bCs/>
        </w:rPr>
        <w:t>Intermediate</w:t>
      </w:r>
      <w:r>
        <w:t xml:space="preserve">: </w:t>
      </w:r>
    </w:p>
    <w:p w14:paraId="63ED7504">
      <w:r>
        <w:t>As an intermediate Business Analyst, you should have some examples of explaining complex business processes to non-technical stakeholders from your current or previous projects. You should focus on showing that you can analyze a business process and break it down into its components, such as inputs, outputs, activities, roles, rules, etc. You should also show that you can use appropriate tools, such as diagrams, models, or prototypes, to visualize and demonstrate the process. You should also show that you can adapt your explanation to suit the stakeholder's needs, expectations, and level of understanding.</w:t>
      </w:r>
    </w:p>
    <w:p w14:paraId="27AEF8B7">
      <w:r>
        <w:rPr>
          <w:b/>
          <w:bCs/>
          <w:i/>
          <w:iCs/>
        </w:rPr>
        <w:t>Sample answer</w:t>
      </w:r>
      <w:r>
        <w:t>:</w:t>
      </w:r>
    </w:p>
    <w:p w14:paraId="7E884B49">
      <w:r>
        <w:rPr>
          <w:b/>
          <w:bCs/>
          <w:i/>
          <w:iCs/>
        </w:rPr>
        <w:t>Situation</w:t>
      </w:r>
      <w:r>
        <w:t xml:space="preserve">: In my current project as a Business Analyst at XYZ Ltd., I had to explain the new order </w:t>
      </w:r>
      <w:r>
        <w:rPr>
          <w:lang w:val="en-US"/>
        </w:rPr>
        <w:t>fulfillment</w:t>
      </w:r>
      <w:r>
        <w:t xml:space="preserve"> process to the sales team.</w:t>
      </w:r>
    </w:p>
    <w:p w14:paraId="4DBD224F">
      <w:r>
        <w:rPr>
          <w:b/>
          <w:bCs/>
        </w:rPr>
        <w:t>Task</w:t>
      </w:r>
      <w:r>
        <w:t>: My task was to make sure that the sales team understood how the new process worked and how it would benefit them and the customers.</w:t>
      </w:r>
    </w:p>
    <w:p w14:paraId="6BDA1507">
      <w:r>
        <w:rPr>
          <w:b/>
          <w:bCs/>
          <w:i/>
          <w:iCs/>
        </w:rPr>
        <w:t>Action</w:t>
      </w:r>
      <w:r>
        <w:t xml:space="preserve">: I used a business process model (BPM) diagram that showed the new order </w:t>
      </w:r>
      <w:r>
        <w:rPr>
          <w:lang w:val="en-US"/>
        </w:rPr>
        <w:t>fulfillment</w:t>
      </w:r>
      <w:r>
        <w:t xml:space="preserve"> process and explained it in detail to the sales team. I highlighted the changes from the old process and how they would improve efficiency, accuracy, and customer satisfaction. I also used a prototype of the new order management system that supported the process and showed how it would make their work easier and faster. I also asked them for their feedback and suggestions and addressed any questions or concerns they had.</w:t>
      </w:r>
    </w:p>
    <w:p w14:paraId="28658FB3">
      <w:r>
        <w:rPr>
          <w:b/>
          <w:bCs/>
          <w:i/>
          <w:iCs/>
        </w:rPr>
        <w:t>Result</w:t>
      </w:r>
      <w:r>
        <w:t>: As a result, the sales team was impressed with the new process and system and expressed their support for it. They also provided some valuable insights and ideas on how to further improve it. I also received positive feedback from my project manager for my communication skills.</w:t>
      </w:r>
    </w:p>
    <w:p w14:paraId="5B469E11">
      <w:r>
        <w:rPr>
          <w:b/>
          <w:bCs/>
        </w:rPr>
        <w:t>Advanced</w:t>
      </w:r>
      <w:r>
        <w:t xml:space="preserve">: </w:t>
      </w:r>
    </w:p>
    <w:p w14:paraId="3F2ADC6D">
      <w:r>
        <w:t>As an advanced Business Analyst, you should have many examples of explaining complex business processes to non-technical stakeholders from your current or previous projects. You should focus on showing that you can design and optimize business processes based on best practices, industry standards, and stakeholder requirements. You should also show that you can use advanced tools, such as simulations, animations, or interactive dashboards, to illustrate and validate the process. You should also show that you can influence and persuade the stakeholder to accept and adopt the process by highlighting its value proposition and addressing any risks or challenges.</w:t>
      </w:r>
    </w:p>
    <w:p w14:paraId="6A570ACD">
      <w:r>
        <w:rPr>
          <w:b/>
          <w:bCs/>
        </w:rPr>
        <w:t>Sample answer</w:t>
      </w:r>
      <w:r>
        <w:t>:</w:t>
      </w:r>
    </w:p>
    <w:p w14:paraId="28464612">
      <w:r>
        <w:rPr>
          <w:b/>
          <w:bCs/>
          <w:i/>
          <w:iCs/>
        </w:rPr>
        <w:t>Situation</w:t>
      </w:r>
      <w:r>
        <w:t>: In my previous project as a Senior Business Analyst at LMN Corp., I had to explain the new customer loyalty program to the marketing director.</w:t>
      </w:r>
    </w:p>
    <w:p w14:paraId="2AFAF416">
      <w:r>
        <w:rPr>
          <w:b/>
          <w:bCs/>
          <w:i/>
          <w:iCs/>
        </w:rPr>
        <w:t>Task</w:t>
      </w:r>
      <w:r>
        <w:t>: My task was to make sure that the marketing director understood how the new program worked and how it would increase customer retention and revenue.</w:t>
      </w:r>
    </w:p>
    <w:p w14:paraId="7872B7C5">
      <w:r>
        <w:rPr>
          <w:b/>
          <w:bCs/>
          <w:i/>
          <w:iCs/>
        </w:rPr>
        <w:t>Action</w:t>
      </w:r>
      <w:r>
        <w:t xml:space="preserve">: I used a simulation tool that showed how the new program would affect customer behavior and loyalty based on different scenarios and parameters. I explained the logic and assumptions behind the simulation and how they aligned with the marketing strategy and objectives. I also used an animation tool that showed how the new program would interact with the existing CRM system and customer </w:t>
      </w:r>
      <w:r>
        <w:rPr>
          <w:lang w:val="en-US"/>
        </w:rPr>
        <w:t>touch points</w:t>
      </w:r>
      <w:r>
        <w:t>. I explained the benefits and features of the new program and how they would enhance customer experience and satisfaction. I also addressed any risks or challenges that the new program might face, such as technical issues, legal compliance, or competitive response, and how they could be mitigated or resolved.</w:t>
      </w:r>
    </w:p>
    <w:p w14:paraId="64010137">
      <w:r>
        <w:rPr>
          <w:b/>
          <w:bCs/>
          <w:i/>
          <w:iCs/>
        </w:rPr>
        <w:t>Result</w:t>
      </w:r>
      <w:r>
        <w:t>: As a result, the marketing director was convinced by the new program and approved it for implementation. He also praised me for my communication skills and creativity.</w:t>
      </w:r>
    </w:p>
    <w:p w14:paraId="141E7DBE"/>
    <w:p w14:paraId="1EA5164F"/>
    <w:p w14:paraId="74062301">
      <w:r>
        <w:rPr>
          <w:b/>
          <w:bCs/>
        </w:rPr>
        <w:t>Question 2</w:t>
      </w:r>
    </w:p>
    <w:p w14:paraId="1EDFC4BD">
      <w:r>
        <w:rPr>
          <w:b/>
          <w:bCs/>
          <w:i/>
          <w:iCs/>
        </w:rPr>
        <w:t>"Describe how you approach a new project as a business analyst".</w:t>
      </w:r>
    </w:p>
    <w:p w14:paraId="098B57BC">
      <w:r>
        <w:t>This is a common question that tests your understanding of the business analysis process and your ability to communicate it. Here are some tips on how to answer it effectively.</w:t>
      </w:r>
    </w:p>
    <w:p w14:paraId="41B18F4E">
      <w:r>
        <w:pict>
          <v:rect id="_x0000_i1025" o:spt="1" style="height:0.75pt;width:474pt;" fillcolor="#A0A0A0" filled="t" stroked="f" coordsize="21600,21600" o:hr="t" o:hrstd="t" o:hrpct="0" o:hralign="center">
            <v:path/>
            <v:fill on="t" focussize="0,0"/>
            <v:stroke on="f"/>
            <v:imagedata o:title=""/>
            <o:lock v:ext="edit"/>
            <w10:wrap type="none"/>
            <w10:anchorlock/>
          </v:rect>
        </w:pict>
      </w:r>
    </w:p>
    <w:p w14:paraId="53D36C2A">
      <w:r>
        <w:rPr>
          <w:b/>
          <w:bCs/>
        </w:rPr>
        <w:t>The aim of the question</w:t>
      </w:r>
      <w:r>
        <w:t xml:space="preserve">: </w:t>
      </w:r>
    </w:p>
    <w:p w14:paraId="70E97660">
      <w:r>
        <w:t>This question is designed to evaluate your strategic planning skills, your methodical approach to new projects, and your ability to align project objectives with business goals. It also assesses your initial steps in project analysis and stakeholder engagement. The interviewer wants to know how you plan, organize and execute your tasks as a business analyst. They also want to see if you follow a structured methodology and use appropriate tools and techniques.</w:t>
      </w:r>
    </w:p>
    <w:p w14:paraId="476F2906">
      <w:r>
        <w:rPr>
          <w:b/>
          <w:bCs/>
        </w:rPr>
        <w:t>What the interviewer is seeking</w:t>
      </w:r>
      <w:r>
        <w:t xml:space="preserve">: </w:t>
      </w:r>
    </w:p>
    <w:p w14:paraId="0E85B79B">
      <w:r>
        <w:t>The interviewer is looking for evidence of your knowledge of the business analysis framework, such as the BABOK Guide or the PMBOK Guide. They also want to hear about your experience in applying the framework to different types of projects and domains. They may also ask follow-up questions to investigate your approach and rationale more deeply.</w:t>
      </w:r>
    </w:p>
    <w:p w14:paraId="3AE1626B">
      <w:r>
        <w:rPr>
          <w:b/>
          <w:bCs/>
          <w:i/>
          <w:iCs/>
        </w:rPr>
        <w:t>Expectations</w:t>
      </w:r>
      <w:r>
        <w:rPr>
          <w:b/>
          <w:bCs/>
        </w:rPr>
        <w:t>:</w:t>
      </w:r>
    </w:p>
    <w:p w14:paraId="738963AE">
      <w:pPr>
        <w:numPr>
          <w:ilvl w:val="0"/>
          <w:numId w:val="2"/>
        </w:numPr>
      </w:pPr>
      <w:r>
        <w:t xml:space="preserve">Understanding of the business analysis </w:t>
      </w:r>
      <w:r>
        <w:rPr>
          <w:lang w:val="en-US"/>
        </w:rPr>
        <w:t>life cycle</w:t>
      </w:r>
      <w:r>
        <w:t>.</w:t>
      </w:r>
    </w:p>
    <w:p w14:paraId="78C20EFB">
      <w:pPr>
        <w:numPr>
          <w:ilvl w:val="0"/>
          <w:numId w:val="2"/>
        </w:numPr>
      </w:pPr>
      <w:r>
        <w:t>Capability to identify key stakeholders and project requirements.</w:t>
      </w:r>
    </w:p>
    <w:p w14:paraId="47C5AE4A">
      <w:pPr>
        <w:numPr>
          <w:ilvl w:val="0"/>
          <w:numId w:val="2"/>
        </w:numPr>
      </w:pPr>
      <w:r>
        <w:t>Methods used for gathering and analyzing project information.</w:t>
      </w:r>
    </w:p>
    <w:p w14:paraId="05BC3782">
      <w:pPr>
        <w:numPr>
          <w:ilvl w:val="0"/>
          <w:numId w:val="2"/>
        </w:numPr>
      </w:pPr>
      <w:r>
        <w:t>Adaptability to different project environments and challenges.</w:t>
      </w:r>
    </w:p>
    <w:p w14:paraId="20AA3BEA">
      <w:r>
        <w:pict>
          <v:rect id="_x0000_i1026" o:spt="1" style="height:0.75pt;width:474pt;" fillcolor="#A0A0A0" filled="t" stroked="f" coordsize="21600,21600" o:hr="t" o:hrstd="t" o:hrpct="0" o:hralign="center">
            <v:path/>
            <v:fill on="t" focussize="0,0"/>
            <v:stroke on="f"/>
            <v:imagedata o:title=""/>
            <o:lock v:ext="edit"/>
            <w10:wrap type="none"/>
            <w10:anchorlock/>
          </v:rect>
        </w:pict>
      </w:r>
    </w:p>
    <w:p w14:paraId="3DC930A3">
      <w:r>
        <w:rPr>
          <w:b/>
          <w:bCs/>
        </w:rPr>
        <w:t>Best response strategy</w:t>
      </w:r>
      <w:r>
        <w:t xml:space="preserve">: </w:t>
      </w:r>
    </w:p>
    <w:p w14:paraId="6A5BB2A1">
      <w:r>
        <w:t>Again, a good way to answer this question is to use the STAR method. First, describe a specific situation or project that you worked on as a business analyst. Then, explain the task or objective that you had to achieve. Next, describe the actions that you took to complete the task, highlighting the steps, tools and techniques that you used. Finally, summarize the result or outcome of your actions, emphasizing the value and benefits you delivered.</w:t>
      </w:r>
    </w:p>
    <w:p w14:paraId="5AE0CD63">
      <w:r>
        <w:t>Here are some sample answers for different levels of business analysis experience, along with the thought process behind them:</w:t>
      </w:r>
    </w:p>
    <w:p w14:paraId="7D343550">
      <w:r>
        <w:rPr>
          <w:b/>
          <w:bCs/>
          <w:i/>
          <w:iCs/>
        </w:rPr>
        <w:t>Beginner</w:t>
      </w:r>
      <w:r>
        <w:t xml:space="preserve">: </w:t>
      </w:r>
    </w:p>
    <w:p w14:paraId="56EE42E9">
      <w:r>
        <w:t>"In my first role as a Business Analyst at XYZ Corp, my approach was guided by a keen eagerness to understand every aspect of the project. When assigned to enhance the company's internal communication system, I began by familiarizing myself with the existing system. I prepared a detailed questionnaire for the IT team to understand the technical aspects and met with various department heads to gather their insights. For instance, the marketing department expressed a need for more efficient message broadcasting. By synthesizing this information and under the mentorship of senior analysts, I contributed to developing a set of requirements that balanced technical feasibility with user expectations."</w:t>
      </w:r>
    </w:p>
    <w:p w14:paraId="0D89C06F">
      <w:r>
        <w:rPr>
          <w:b/>
          <w:bCs/>
          <w:i/>
          <w:iCs/>
        </w:rPr>
        <w:t>The thought process</w:t>
      </w:r>
      <w:r>
        <w:t xml:space="preserve">: </w:t>
      </w:r>
    </w:p>
    <w:p w14:paraId="78A8295A">
      <w:r>
        <w:t>Focus on showing how you're learning the ropes, understanding basic methodologies, and showing eagerness to absorb guidance from experienced team members.</w:t>
      </w:r>
    </w:p>
    <w:p w14:paraId="66476963">
      <w:r>
        <w:pict>
          <v:rect id="_x0000_i1027" o:spt="1" style="height:0.75pt;width:474pt;" fillcolor="#A0A0A0" filled="t" stroked="f" coordsize="21600,21600" o:hr="t" o:hrstd="t" o:hrpct="0" o:hralign="center">
            <v:path/>
            <v:fill on="t" focussize="0,0"/>
            <v:stroke on="f"/>
            <v:imagedata o:title=""/>
            <o:lock v:ext="edit"/>
            <w10:wrap type="none"/>
            <w10:anchorlock/>
          </v:rect>
        </w:pict>
      </w:r>
    </w:p>
    <w:p w14:paraId="5CA2F95E">
      <w:r>
        <w:rPr>
          <w:b/>
          <w:bCs/>
          <w:i/>
          <w:iCs/>
        </w:rPr>
        <w:t>Intermediate</w:t>
      </w:r>
      <w:r>
        <w:t xml:space="preserve">: </w:t>
      </w:r>
    </w:p>
    <w:p w14:paraId="73457565">
      <w:r>
        <w:t>"In my role at Tech Solutions, my approach to new projects is more methodical and involves a comprehensive analysis of stakeholders' needs. For a project like the CRM development, I initiated by mapping out all potential stakeholders and conducting a series of focused group discussions. For instance, the sales team emphasized the need for advanced lead-tracking features. With these insights, I created a detailed project plan that encompassed a phased rollout, prioritizing modules based on stakeholder feedback. This approach not only streamlined the development process but also ensured that the final product was well-received and met diverse departmental needs."</w:t>
      </w:r>
    </w:p>
    <w:p w14:paraId="4AB59342">
      <w:r>
        <w:rPr>
          <w:b/>
          <w:bCs/>
          <w:i/>
          <w:iCs/>
        </w:rPr>
        <w:t>The thought process</w:t>
      </w:r>
      <w:r>
        <w:t xml:space="preserve">: </w:t>
      </w:r>
    </w:p>
    <w:p w14:paraId="32DF36A6">
      <w:r>
        <w:t>Emphasize proficiency in conducting thorough stakeholder analysis, applying a structured approach to requirements gathering, and developing an informed project plan.</w:t>
      </w:r>
    </w:p>
    <w:p w14:paraId="384058D2">
      <w:r>
        <w:pict>
          <v:rect id="_x0000_i1028" o:spt="1" style="height:0.75pt;width:474pt;" fillcolor="#A0A0A0" filled="t" stroked="f" coordsize="21600,21600" o:hr="t" o:hrstd="t" o:hrpct="0" o:hralign="center">
            <v:path/>
            <v:fill on="t" focussize="0,0"/>
            <v:stroke on="f"/>
            <v:imagedata o:title=""/>
            <o:lock v:ext="edit"/>
            <w10:wrap type="none"/>
            <w10:anchorlock/>
          </v:rect>
        </w:pict>
      </w:r>
    </w:p>
    <w:p w14:paraId="179C33F4">
      <w:r>
        <w:rPr>
          <w:b/>
          <w:bCs/>
          <w:i/>
          <w:iCs/>
        </w:rPr>
        <w:t>Advanced</w:t>
      </w:r>
      <w:r>
        <w:t xml:space="preserve">: </w:t>
      </w:r>
    </w:p>
    <w:p w14:paraId="5E81CBF0">
      <w:r>
        <w:t>"My approach, honed over years as a Senior BA at Global Finance, involves a blend of strategic foresight and pragmatic execution. During our digital transformation initiative, I began by conducting an enterprise-wide needs assessment. I led a series of workshops to delve into various departmental processes – for example, identifying the critical need for data security in our legal department. Based on these comprehensive assessments, I formulated a strategy encompassing resource allocation, timeline planning, and risk mitigation strategies. This proved invaluable when we encountered compliance issues midway; my plan had already accounted for such contingencies, allowing us to adapt without significant delays or cost overruns."</w:t>
      </w:r>
    </w:p>
    <w:p w14:paraId="3479AE26">
      <w:r>
        <w:rPr>
          <w:b/>
          <w:bCs/>
          <w:i/>
          <w:iCs/>
        </w:rPr>
        <w:t>The thought process</w:t>
      </w:r>
      <w:r>
        <w:t xml:space="preserve">: </w:t>
      </w:r>
    </w:p>
    <w:p w14:paraId="3B1ABA3A">
      <w:r>
        <w:t>Highlight strategic planning, advanced risk assessment capabilities, and a holistic view of the project encompassing all aspects from initiation to delivery.</w:t>
      </w:r>
    </w:p>
    <w:p w14:paraId="72C612F9"/>
    <w:p w14:paraId="3AFB4982">
      <w:r>
        <w:rPr>
          <w:b/>
          <w:bCs/>
        </w:rPr>
        <w:t>Question 3</w:t>
      </w:r>
    </w:p>
    <w:p w14:paraId="0BC06552">
      <w:r>
        <w:rPr>
          <w:b/>
          <w:bCs/>
          <w:i/>
          <w:iCs/>
        </w:rPr>
        <w:t>“Share an example of how you prioritized tasks and resources in a project with tight deadlines”?</w:t>
      </w:r>
    </w:p>
    <w:p w14:paraId="6EFBA75E">
      <w:r>
        <w:t>This question is designed to test your ability to manage multiple competing demands, allocate resources efficiently, and deliver results on time. The interviewer wants to see how you approach complex problems, communicate with stakeholders, and handle stress.</w:t>
      </w:r>
    </w:p>
    <w:p w14:paraId="4750C446">
      <w:r>
        <w:pict>
          <v:rect id="_x0000_i1029" o:spt="1" style="height:0.75pt;width:474pt;" fillcolor="#A0A0A0" filled="t" stroked="f" coordsize="21600,21600" o:hr="t" o:hrstd="t" o:hrpct="0" o:hralign="center">
            <v:path/>
            <v:fill on="t" focussize="0,0"/>
            <v:stroke on="f"/>
            <v:imagedata o:title=""/>
            <o:lock v:ext="edit"/>
            <w10:wrap type="none"/>
            <w10:anchorlock/>
          </v:rect>
        </w:pict>
      </w:r>
    </w:p>
    <w:p w14:paraId="0086867A">
      <w:r>
        <w:rPr>
          <w:b/>
          <w:bCs/>
        </w:rPr>
        <w:t>The aim of the question</w:t>
      </w:r>
      <w:r>
        <w:t>:</w:t>
      </w:r>
    </w:p>
    <w:p w14:paraId="43E1B004">
      <w:r>
        <w:t>The question aims to assess your project management skills, which are essential for any Business Analyst. You need to demonstrate that you can plan, organize, and execute projects in a timely and effective manner. You also need to show that you can adapt to changing circumstances, cope with pressure, and overcome challenges.</w:t>
      </w:r>
    </w:p>
    <w:p w14:paraId="442A5E0C">
      <w:r>
        <w:rPr>
          <w:b/>
          <w:bCs/>
        </w:rPr>
        <w:t>What the interviewer is seeking</w:t>
      </w:r>
      <w:r>
        <w:t>:</w:t>
      </w:r>
    </w:p>
    <w:p w14:paraId="2866DA70">
      <w:r>
        <w:t>The interviewer is seeking evidence of your analytical thinking, decision-making, and problem-solving skills. You need to explain how you prioritized tasks and resources based on relevant criteria, such as business value, technical complexity, urgency, importance, risk, or dependency. You also need to describe what tools or methods you used to prioritize tasks and resources, such as Kanban board, Gantt chart, agile methodology, or matrix analysis.</w:t>
      </w:r>
    </w:p>
    <w:p w14:paraId="0CD6B9A1">
      <w:r>
        <w:pict>
          <v:rect id="_x0000_i1030" o:spt="1" style="height:0.75pt;width:474pt;" fillcolor="#A0A0A0" filled="t" stroked="f" coordsize="21600,21600" o:hr="t" o:hrstd="t" o:hrpct="0" o:hralign="center">
            <v:path/>
            <v:fill on="t" focussize="0,0"/>
            <v:stroke on="f"/>
            <v:imagedata o:title=""/>
            <o:lock v:ext="edit"/>
            <w10:wrap type="none"/>
            <w10:anchorlock/>
          </v:rect>
        </w:pict>
      </w:r>
    </w:p>
    <w:p w14:paraId="249C1F25">
      <w:r>
        <w:rPr>
          <w:b/>
          <w:bCs/>
          <w:i/>
          <w:iCs/>
        </w:rPr>
        <w:t>Best Response Strategy:</w:t>
      </w:r>
    </w:p>
    <w:p w14:paraId="14639720">
      <w:r>
        <w:t xml:space="preserve">To answer this question effectively, you need to follow a clear structure that covers three aspects of the </w:t>
      </w:r>
      <w:r>
        <w:rPr>
          <w:b/>
          <w:bCs/>
        </w:rPr>
        <w:t xml:space="preserve">STAR </w:t>
      </w:r>
      <w:r>
        <w:t>methodology:</w:t>
      </w:r>
    </w:p>
    <w:p w14:paraId="4BA96171">
      <w:pPr>
        <w:numPr>
          <w:ilvl w:val="0"/>
          <w:numId w:val="3"/>
        </w:numPr>
      </w:pPr>
      <w:r>
        <w:rPr>
          <w:b/>
          <w:bCs/>
          <w:i/>
          <w:iCs/>
        </w:rPr>
        <w:t>Situation</w:t>
      </w:r>
      <w:r>
        <w:t>: Describe the project, the deadline, and the challenges you faced.</w:t>
      </w:r>
    </w:p>
    <w:p w14:paraId="3C0C1C72">
      <w:pPr>
        <w:numPr>
          <w:ilvl w:val="0"/>
          <w:numId w:val="3"/>
        </w:numPr>
      </w:pPr>
      <w:r>
        <w:rPr>
          <w:b/>
          <w:bCs/>
          <w:i/>
          <w:iCs/>
        </w:rPr>
        <w:t>Action</w:t>
      </w:r>
      <w:r>
        <w:t>: Explain how you prioritised tasks and resources, what criteria you used, and what tools or methods you applied.</w:t>
      </w:r>
    </w:p>
    <w:p w14:paraId="37AC0693">
      <w:pPr>
        <w:numPr>
          <w:ilvl w:val="0"/>
          <w:numId w:val="3"/>
        </w:numPr>
      </w:pPr>
      <w:r>
        <w:rPr>
          <w:b/>
          <w:bCs/>
          <w:i/>
          <w:iCs/>
        </w:rPr>
        <w:t>Result</w:t>
      </w:r>
      <w:r>
        <w:t>: Highlight the outcome of your actions, how you met the deadline, and what feedback or impact you received.</w:t>
      </w:r>
    </w:p>
    <w:p w14:paraId="5D8501FA">
      <w:r>
        <w:t>Depending on your level of experience, you can tailor your response to showcase your skills and achievements. Here are some examples of how a beginner, intermediate, and advanced Business Analyst can answer this question:</w:t>
      </w:r>
    </w:p>
    <w:p w14:paraId="52A9C616">
      <w:r>
        <w:rPr>
          <w:b/>
          <w:bCs/>
          <w:i/>
          <w:iCs/>
        </w:rPr>
        <w:t>Beginner Business Analyst:</w:t>
      </w:r>
    </w:p>
    <w:p w14:paraId="562113E8">
      <w:pPr>
        <w:numPr>
          <w:ilvl w:val="0"/>
          <w:numId w:val="4"/>
        </w:numPr>
      </w:pPr>
      <w:r>
        <w:t>Focus on demonstrating a basic understanding of task prioritization.</w:t>
      </w:r>
    </w:p>
    <w:p w14:paraId="4E0583EC">
      <w:pPr>
        <w:numPr>
          <w:ilvl w:val="0"/>
          <w:numId w:val="4"/>
        </w:numPr>
      </w:pPr>
      <w:r>
        <w:t>Explain a straightforward example where you had to deal with a tight deadline in a project.</w:t>
      </w:r>
    </w:p>
    <w:p w14:paraId="44A2CA01">
      <w:pPr>
        <w:numPr>
          <w:ilvl w:val="0"/>
          <w:numId w:val="4"/>
        </w:numPr>
      </w:pPr>
      <w:r>
        <w:t>Describe how you identified the most critical tasks, allocated resources, and made decisions accordingly.</w:t>
      </w:r>
    </w:p>
    <w:p w14:paraId="342C56F7">
      <w:r>
        <w:rPr>
          <w:b/>
          <w:bCs/>
          <w:i/>
          <w:iCs/>
        </w:rPr>
        <w:t>Sample Response</w:t>
      </w:r>
      <w:r>
        <w:t xml:space="preserve">: </w:t>
      </w:r>
    </w:p>
    <w:p w14:paraId="241109F7">
      <w:r>
        <w:t>In a previous project, I encountered a situation with a tight deadline when we needed to develop a new feature for our software. To tackle this challenge, I started by conducting a thorough analysis of the project's requirements and goals. I identified the key tasks that were essential for delivering the feature successfully. These tasks ranged from designing the user interface to backend development and testing.</w:t>
      </w:r>
    </w:p>
    <w:p w14:paraId="3CB8001A">
      <w:r>
        <w:t>I prioritized these tasks based on their impact on the project's success. To do this, I considered factors like the project's objectives, the expectations of our stakeholders, and the availability of resources. I allocated our team members to those tasks that were most critical to meeting our deadline and communicated the urgency of these assignments to the team. We had regular check-ins to ensure that progress was on track, and I provided support to team members as needed.</w:t>
      </w:r>
    </w:p>
    <w:p w14:paraId="79E8C833">
      <w:r>
        <w:t>While we were able to meet the tight deadline and launch the feature successfully, I believe there is room for improvement in my approach to prioritizing tasks more efficiently. Reflecting on this experience, I've been exploring various project management methodologies to enhance my skills in this area."</w:t>
      </w:r>
    </w:p>
    <w:p w14:paraId="725535CD">
      <w:r>
        <w:rPr>
          <w:b/>
          <w:bCs/>
          <w:i/>
          <w:iCs/>
        </w:rPr>
        <w:t>Intermediate Business Analyst</w:t>
      </w:r>
      <w:r>
        <w:t>:</w:t>
      </w:r>
    </w:p>
    <w:p w14:paraId="49FDDB41">
      <w:pPr>
        <w:numPr>
          <w:ilvl w:val="0"/>
          <w:numId w:val="5"/>
        </w:numPr>
      </w:pPr>
      <w:r>
        <w:t>Showcase a complex project scenario with tighter deadlines.</w:t>
      </w:r>
    </w:p>
    <w:p w14:paraId="2AD1281A">
      <w:pPr>
        <w:numPr>
          <w:ilvl w:val="0"/>
          <w:numId w:val="5"/>
        </w:numPr>
      </w:pPr>
      <w:r>
        <w:t>Discuss how you considered multiple factors, such as stakeholder requirements, resource availability, and project objectives.</w:t>
      </w:r>
    </w:p>
    <w:p w14:paraId="34FC3EF8">
      <w:pPr>
        <w:numPr>
          <w:ilvl w:val="0"/>
          <w:numId w:val="5"/>
        </w:numPr>
      </w:pPr>
      <w:r>
        <w:t>Mention any tools or methodologies you used for better task and resource management.</w:t>
      </w:r>
    </w:p>
    <w:p w14:paraId="4C087B8C">
      <w:r>
        <w:rPr>
          <w:b/>
          <w:bCs/>
          <w:i/>
          <w:iCs/>
        </w:rPr>
        <w:t xml:space="preserve">Sample Response: </w:t>
      </w:r>
    </w:p>
    <w:p w14:paraId="7C788053">
      <w:r>
        <w:t>"In a recent project, we faced an exceptionally challenging situation with extremely tight deadlines. To address this, I led a comprehensive analysis of the project's requirements, stakeholder expectations, and resource availability. We were tasked with developing a complex software module with a deadline that seemed almost impossible to achieve.</w:t>
      </w:r>
    </w:p>
    <w:p w14:paraId="35DFE185">
      <w:r>
        <w:t>During the analysis, I utilized various tools and methodologies to optimize task prioritization. One of the techniques we employed was the MoSCoW method, which categorizes tasks into 'Must-haves,' 'Should-haves,' 'Could-haves,' and 'Won't-haves.' This helped us identify critical tasks that were non-negotiable for meeting the deadline. I allocated our resources based on this prioritization, with a primary focus on completing the 'Must-haves' first.</w:t>
      </w:r>
    </w:p>
    <w:p w14:paraId="68DB7E69">
      <w:r>
        <w:t>Communication was a crucial aspect of our strategy. I maintained clear and transparent communication with the team about the prioritization process and the rationale behind it. This ensured that everyone understood the urgency and importance of specific tasks.</w:t>
      </w:r>
    </w:p>
    <w:p w14:paraId="478D6CD8">
      <w:r>
        <w:t>As a result of this approach, we successfully delivered the project within the timeframe. However, I always strive to refine my skills further. I'm continuously exploring advanced project management methodologies to improve my ability to manage projects with tight deadlines and limited resources."</w:t>
      </w:r>
    </w:p>
    <w:p w14:paraId="17956720">
      <w:r>
        <w:rPr>
          <w:b/>
          <w:bCs/>
          <w:i/>
          <w:iCs/>
        </w:rPr>
        <w:t>Advanced Business Analyst:</w:t>
      </w:r>
    </w:p>
    <w:p w14:paraId="59A1E322">
      <w:pPr>
        <w:numPr>
          <w:ilvl w:val="0"/>
          <w:numId w:val="6"/>
        </w:numPr>
      </w:pPr>
      <w:r>
        <w:t>Describe a complex project scenario with extremely tight deadlines and limited resources.</w:t>
      </w:r>
    </w:p>
    <w:p w14:paraId="32936525">
      <w:pPr>
        <w:numPr>
          <w:ilvl w:val="0"/>
          <w:numId w:val="6"/>
        </w:numPr>
      </w:pPr>
      <w:r>
        <w:t>Highlight your ability to adapt to changing circumstances and apply advanced prioritization techniques.</w:t>
      </w:r>
    </w:p>
    <w:p w14:paraId="5B9C1574">
      <w:pPr>
        <w:numPr>
          <w:ilvl w:val="0"/>
          <w:numId w:val="6"/>
        </w:numPr>
      </w:pPr>
      <w:r>
        <w:t>Discuss how you collaborated with stakeholders and team members to optimize task and resource allocation.</w:t>
      </w:r>
    </w:p>
    <w:p w14:paraId="0DEFFB41">
      <w:r>
        <w:rPr>
          <w:b/>
          <w:bCs/>
          <w:i/>
          <w:iCs/>
        </w:rPr>
        <w:t>Sample Response</w:t>
      </w:r>
      <w:r>
        <w:t xml:space="preserve">: </w:t>
      </w:r>
    </w:p>
    <w:p w14:paraId="4A86A69C">
      <w:r>
        <w:t>"In a particularly complex project, we encountered an unprecedented challenge with extremely tight deadlines and limited resources. This project involved the development of a critical software component that was essential for our organization's strategic goals. The deadline was set in such a way that it seemed almost impossible to meet.</w:t>
      </w:r>
    </w:p>
    <w:p w14:paraId="2AB278C7">
      <w:r>
        <w:t>To address this, I implemented a comprehensive strategy that combined various advanced project management techniques. I began by breaking down the project into smaller, manageable phases and identified the critical path using critical chain analysis. This approach allowed us to pinpoint the tasks that had the most significant impact on the project's timeline.</w:t>
      </w:r>
    </w:p>
    <w:p w14:paraId="1BD0366C">
      <w:r>
        <w:t>In addition to critical chain analysis, I employed agile methodologies to enhance our flexibility and responsiveness to changing circumstances. I continuously monitored and adjusted our priorities based on the project's evolving needs. This required a high degree of collaboration and communication within the team and with stakeholders.</w:t>
      </w:r>
    </w:p>
    <w:p w14:paraId="1DC495B1">
      <w:r>
        <w:t>Managing stakeholder expectations was a critical part of the process. I engaged closely with stakeholders, involving them in the prioritization decisions and setting realistic expectations regarding the project's progress. This ensured that our efforts aligned with the organization's strategic objectives.</w:t>
      </w:r>
    </w:p>
    <w:p w14:paraId="19AF7395">
      <w:r>
        <w:t>Despite the intense pressure, my adaptive approach, and effective prioritization, we not only met the tight deadline but also exceeded the project's quality standards. This experience reinforced the importance of adaptability, advanced project management techniques, and collaborative communication in delivering successful projects under challenging conditions."</w:t>
      </w:r>
    </w:p>
    <w:p w14:paraId="46F7353F"/>
    <w:p w14:paraId="6CDEAD81">
      <w:r>
        <w:rPr>
          <w:b/>
          <w:bCs/>
        </w:rPr>
        <w:t>Question 4</w:t>
      </w:r>
    </w:p>
    <w:p w14:paraId="343AA819">
      <w:r>
        <w:rPr>
          <w:b/>
          <w:bCs/>
          <w:i/>
          <w:iCs/>
        </w:rPr>
        <w:t>“Describe an experience where you used stakeholder feedback to improve a process or product. How did you integrate their insights”?</w:t>
      </w:r>
    </w:p>
    <w:p w14:paraId="494F9E26">
      <w:r>
        <w:rPr>
          <w:b/>
          <w:bCs/>
        </w:rPr>
        <w:t>The aim of the question:</w:t>
      </w:r>
    </w:p>
    <w:p w14:paraId="0E72F432">
      <w:r>
        <w:t>The purpose of this interview question is to assess your ability to gather, analyse, and apply stakeholder feedback effectively. It evaluates your communication skills, your capacity to understand the needs and expectations of stakeholders, and your ability to drive improvements based on their insights. This is a crucial skill for a Business Analyst who plays a central role in bridging the gap between stakeholders and project outcomes.</w:t>
      </w:r>
    </w:p>
    <w:p w14:paraId="6B0ED437">
      <w:r>
        <w:rPr>
          <w:b/>
          <w:bCs/>
        </w:rPr>
        <w:t>What the interviewer is seeking:</w:t>
      </w:r>
    </w:p>
    <w:p w14:paraId="32F028B5">
      <w:r>
        <w:t>The interviewer is looking for several key insights:</w:t>
      </w:r>
    </w:p>
    <w:p w14:paraId="425682CB">
      <w:pPr>
        <w:numPr>
          <w:ilvl w:val="0"/>
          <w:numId w:val="7"/>
        </w:numPr>
      </w:pPr>
      <w:r>
        <w:t>Your ability to actively engage with stakeholders to collect feedback.</w:t>
      </w:r>
    </w:p>
    <w:p w14:paraId="0BE473D3">
      <w:pPr>
        <w:numPr>
          <w:ilvl w:val="0"/>
          <w:numId w:val="7"/>
        </w:numPr>
      </w:pPr>
      <w:r>
        <w:t>How you analyse the feedback to identify opportunities for improvement.</w:t>
      </w:r>
    </w:p>
    <w:p w14:paraId="563C2378">
      <w:pPr>
        <w:numPr>
          <w:ilvl w:val="0"/>
          <w:numId w:val="7"/>
        </w:numPr>
      </w:pPr>
      <w:r>
        <w:t>Your communication and collaboration skills in implementing changes based on stakeholder insights.</w:t>
      </w:r>
    </w:p>
    <w:p w14:paraId="5C2986D0">
      <w:pPr>
        <w:numPr>
          <w:ilvl w:val="0"/>
          <w:numId w:val="7"/>
        </w:numPr>
      </w:pPr>
      <w:r>
        <w:t>Your ability to measure the impact of the improvements on the process or product.</w:t>
      </w:r>
    </w:p>
    <w:p w14:paraId="4025B9B2">
      <w:r>
        <w:pict>
          <v:rect id="_x0000_i1031" o:spt="1" style="height:0.75pt;width:474pt;" fillcolor="#A0A0A0" filled="t" stroked="f" coordsize="21600,21600" o:hr="t" o:hrstd="t" o:hrpct="0" o:hralign="center">
            <v:path/>
            <v:fill on="t" focussize="0,0"/>
            <v:stroke on="f"/>
            <v:imagedata o:title=""/>
            <o:lock v:ext="edit"/>
            <w10:wrap type="none"/>
            <w10:anchorlock/>
          </v:rect>
        </w:pict>
      </w:r>
    </w:p>
    <w:p w14:paraId="0251BD3B">
      <w:r>
        <w:rPr>
          <w:b/>
          <w:bCs/>
        </w:rPr>
        <w:t>Best response strategy:</w:t>
      </w:r>
    </w:p>
    <w:p w14:paraId="14D53290">
      <w:r>
        <w:t>Again, the best way to answer this question is to use the STAR method: Situation, Task, Action and Result. This method helps structure the response clearly and concisely and provides specific examples of how the candidate used stakeholder feedback to improve a process or product. Depending on your level of experience, choose an example that showcases your skills and achievements concerning stakeholder feedback.</w:t>
      </w:r>
    </w:p>
    <w:p w14:paraId="520185A5">
      <w:r>
        <w:rPr>
          <w:b/>
          <w:bCs/>
        </w:rPr>
        <w:t>Beginner Business Analyst:</w:t>
      </w:r>
    </w:p>
    <w:p w14:paraId="1F70F8CA">
      <w:r>
        <w:rPr>
          <w:b/>
          <w:bCs/>
          <w:i/>
          <w:iCs/>
        </w:rPr>
        <w:t>Thinking and Planning</w:t>
      </w:r>
      <w:r>
        <w:rPr>
          <w:i/>
          <w:iCs/>
        </w:rPr>
        <w:t>:</w:t>
      </w:r>
    </w:p>
    <w:p w14:paraId="4C051BCC">
      <w:pPr>
        <w:numPr>
          <w:ilvl w:val="0"/>
          <w:numId w:val="8"/>
        </w:numPr>
      </w:pPr>
      <w:r>
        <w:t>Focus on a straightforward experience where you collected and applied stakeholder feedback to make a noticeable improvement.</w:t>
      </w:r>
    </w:p>
    <w:p w14:paraId="7B0846B5">
      <w:pPr>
        <w:numPr>
          <w:ilvl w:val="0"/>
          <w:numId w:val="8"/>
        </w:numPr>
      </w:pPr>
      <w:r>
        <w:t>Keep the response concise, highlighting key steps like feedback collection, analysis, and implementation.</w:t>
      </w:r>
    </w:p>
    <w:p w14:paraId="078D99A6">
      <w:pPr>
        <w:numPr>
          <w:ilvl w:val="0"/>
          <w:numId w:val="8"/>
        </w:numPr>
      </w:pPr>
      <w:r>
        <w:t>Emphasize the importance of clear communication with stakeholders.</w:t>
      </w:r>
    </w:p>
    <w:p w14:paraId="5E4C2D93">
      <w:r>
        <w:rPr>
          <w:b/>
          <w:bCs/>
          <w:i/>
          <w:iCs/>
        </w:rPr>
        <w:t>Sample Response:</w:t>
      </w:r>
    </w:p>
    <w:p w14:paraId="2B7D4A0E">
      <w:r>
        <w:t>"In a recent project, I received feedback from our end-users regarding the usability of our software interface. Users reported difficulties in navigating certain features. To address this, I scheduled interviews with a group of users to better understand their pain points. During these discussions, I noted their specific concerns and suggestions for improvement.</w:t>
      </w:r>
    </w:p>
    <w:p w14:paraId="008EB2E9">
      <w:r>
        <w:t>After collecting the feedback, I compiled a report summarizing the key findings and shared it with the development team. We then prioritized the most common and critical issues raised by the users. The development team made the necessary adjustments to the software's interface, including streamlining menu options and improving tooltips for clarity.</w:t>
      </w:r>
    </w:p>
    <w:p w14:paraId="7D72547B">
      <w:r>
        <w:t>Once the changes were implemented, I organized a follow-up session with the same group of users to demonstrate the improvements and gather their thoughts. Their positive responses indicated that the changes had indeed addressed their concerns, resulting in a more user-friendly product."</w:t>
      </w:r>
    </w:p>
    <w:p w14:paraId="261FE999">
      <w:r>
        <w:pict>
          <v:rect id="_x0000_i1032" o:spt="1" style="height:0.75pt;width:474pt;" fillcolor="#A0A0A0" filled="t" stroked="f" coordsize="21600,21600" o:hr="t" o:hrstd="t" o:hrpct="0" o:hralign="center">
            <v:path/>
            <v:fill on="t" focussize="0,0"/>
            <v:stroke on="f"/>
            <v:imagedata o:title=""/>
            <o:lock v:ext="edit"/>
            <w10:wrap type="none"/>
            <w10:anchorlock/>
          </v:rect>
        </w:pict>
      </w:r>
    </w:p>
    <w:p w14:paraId="31515BCA">
      <w:r>
        <w:rPr>
          <w:b/>
          <w:bCs/>
        </w:rPr>
        <w:t>Intermediate Business Analyst:</w:t>
      </w:r>
    </w:p>
    <w:p w14:paraId="193B199F">
      <w:r>
        <w:rPr>
          <w:b/>
          <w:bCs/>
          <w:i/>
          <w:iCs/>
        </w:rPr>
        <w:t>Thinking and Planning</w:t>
      </w:r>
      <w:r>
        <w:rPr>
          <w:i/>
          <w:iCs/>
        </w:rPr>
        <w:t>:</w:t>
      </w:r>
    </w:p>
    <w:p w14:paraId="0B5295F2">
      <w:pPr>
        <w:numPr>
          <w:ilvl w:val="0"/>
          <w:numId w:val="9"/>
        </w:numPr>
      </w:pPr>
      <w:r>
        <w:t>Choose a more complex scenario that demonstrates your ability to manage stakeholder feedback in a project with multiple dimensions.</w:t>
      </w:r>
    </w:p>
    <w:p w14:paraId="7A4F2CB1">
      <w:pPr>
        <w:numPr>
          <w:ilvl w:val="0"/>
          <w:numId w:val="9"/>
        </w:numPr>
      </w:pPr>
      <w:r>
        <w:t>Emphasize your ability to prioritize and implement changes that align with the project's goals and objectives.</w:t>
      </w:r>
    </w:p>
    <w:p w14:paraId="4A7282F4">
      <w:pPr>
        <w:numPr>
          <w:ilvl w:val="0"/>
          <w:numId w:val="9"/>
        </w:numPr>
      </w:pPr>
      <w:r>
        <w:t>Highlight how you monitored and measured the impact of the improvements.</w:t>
      </w:r>
    </w:p>
    <w:p w14:paraId="26169FD6">
      <w:r>
        <w:rPr>
          <w:b/>
          <w:bCs/>
          <w:i/>
          <w:iCs/>
        </w:rPr>
        <w:t>Sample Response</w:t>
      </w:r>
      <w:r>
        <w:rPr>
          <w:i/>
          <w:iCs/>
        </w:rPr>
        <w:t>:</w:t>
      </w:r>
    </w:p>
    <w:p w14:paraId="4CFE9C60">
      <w:r>
        <w:t>"In a prior project, our team was tasked with developing a mobile application for a client. Throughout the development process, I actively engaged with the client's stakeholders, including their marketing team, end-users, and technical support staff.</w:t>
      </w:r>
    </w:p>
    <w:p w14:paraId="5EC1DB3A">
      <w:r>
        <w:t>I set up regular feedback sessions, conducted surveys, and gathered input from various stakeholders. This feedback was comprehensive, covering everything from user interface design to functionality preferences. To manage the feedback effectively, I used tools like stakeholder matrices to categorize and prioritize their suggestions.</w:t>
      </w:r>
    </w:p>
    <w:p w14:paraId="4E041D6E">
      <w:r>
        <w:t>After analysing the feedback, I created a roadmap for improvements and enhancements. I also ensured that the changes aligned with the project's goals, budget, and timeline. This required collaboration with the development team to estimate effort and with the client to prioritize features.</w:t>
      </w:r>
    </w:p>
    <w:p w14:paraId="0EE9EB3E">
      <w:r>
        <w:t>Once the improvements were implemented, I closely monitored key performance indicators (KPIs) like user engagement, app downloads, and customer support tickets. The data clearly showed that our efforts had a positive impact on user satisfaction and app usage, meeting both stakeholder expectations and our project objectives."</w:t>
      </w:r>
    </w:p>
    <w:p w14:paraId="3EF25AAD">
      <w:r>
        <w:pict>
          <v:rect id="_x0000_i1033" o:spt="1" style="height:0.75pt;width:474pt;" fillcolor="#A0A0A0" filled="t" stroked="f" coordsize="21600,21600" o:hr="t" o:hrstd="t" o:hrpct="0" o:hralign="center">
            <v:path/>
            <v:fill on="t" focussize="0,0"/>
            <v:stroke on="f"/>
            <v:imagedata o:title=""/>
            <o:lock v:ext="edit"/>
            <w10:wrap type="none"/>
            <w10:anchorlock/>
          </v:rect>
        </w:pict>
      </w:r>
    </w:p>
    <w:p w14:paraId="728D7EAE">
      <w:r>
        <w:rPr>
          <w:b/>
          <w:bCs/>
        </w:rPr>
        <w:t>Advanced Business Analyst:</w:t>
      </w:r>
    </w:p>
    <w:p w14:paraId="3941BF44">
      <w:r>
        <w:rPr>
          <w:b/>
          <w:bCs/>
          <w:i/>
          <w:iCs/>
        </w:rPr>
        <w:t>Thinking and Planning</w:t>
      </w:r>
      <w:r>
        <w:rPr>
          <w:i/>
          <w:iCs/>
        </w:rPr>
        <w:t>:</w:t>
      </w:r>
    </w:p>
    <w:p w14:paraId="2A535677">
      <w:pPr>
        <w:numPr>
          <w:ilvl w:val="0"/>
          <w:numId w:val="10"/>
        </w:numPr>
      </w:pPr>
      <w:r>
        <w:t>Select a scenario that demonstrates your strategic thinking and the ability to handle complex, cross-functional projects.</w:t>
      </w:r>
    </w:p>
    <w:p w14:paraId="5A28E700">
      <w:pPr>
        <w:numPr>
          <w:ilvl w:val="0"/>
          <w:numId w:val="10"/>
        </w:numPr>
      </w:pPr>
      <w:r>
        <w:t>Highlight your expertise in data analysis, stakeholder relationship management, and long-term impact assessment.</w:t>
      </w:r>
    </w:p>
    <w:p w14:paraId="6E32C7AF">
      <w:pPr>
        <w:numPr>
          <w:ilvl w:val="0"/>
          <w:numId w:val="10"/>
        </w:numPr>
      </w:pPr>
      <w:r>
        <w:t>Discuss how you iteratively refined processes based on continuous stakeholder feedback.</w:t>
      </w:r>
    </w:p>
    <w:p w14:paraId="2D2378DD">
      <w:r>
        <w:rPr>
          <w:b/>
          <w:bCs/>
          <w:i/>
          <w:iCs/>
        </w:rPr>
        <w:t>Sample Response</w:t>
      </w:r>
      <w:r>
        <w:rPr>
          <w:i/>
          <w:iCs/>
        </w:rPr>
        <w:t>:</w:t>
      </w:r>
    </w:p>
    <w:p w14:paraId="44E08C87">
      <w:r>
        <w:t>"In a large-scale enterprise transformation project, my role as a Business Analyst involved managing a multitude of stakeholders, each with diverse interests and needs. We were tasked with optimizing the company's supply chain processes, which affected various departments and workflows.</w:t>
      </w:r>
    </w:p>
    <w:p w14:paraId="757BF380">
      <w:r>
        <w:t>To gather stakeholder feedback comprehensively, I established a robust governance structure, including steering committees and cross-functional working groups. This allowed us to capture insights from procurement, logistics, finance, and production teams. We used a combination of surveys, focus groups, and workshops to collect qualitative and quantitative data.</w:t>
      </w:r>
    </w:p>
    <w:p w14:paraId="2F397B40">
      <w:r>
        <w:t>The feedback was extensive, and it was essential to distil it into actionable insights. I applied advanced data analytics techniques to identify common pain points and opportunities for improvement. Collaborating closely with process owners and stakeholders, we prioritized initiatives and created a detailed roadmap for process enhancements.</w:t>
      </w:r>
    </w:p>
    <w:p w14:paraId="4B3A0291">
      <w:r>
        <w:t>Throughout the project, I continuously led engagement with stakeholders through regular progress meetings and feedback sessions. We embraced an agile approach, which allowed us to iteratively refine processes based on ongoing feedback and evolving business needs.</w:t>
      </w:r>
    </w:p>
    <w:p w14:paraId="0B8156FC">
      <w:r>
        <w:t>To measure the impact of our efforts, I developed a comprehensive set of KPIs, including cost savings, inventory turnover, and customer satisfaction scores. Over time, the data demonstrated substantial improvements in supply chain efficiency, cost reduction, and enhanced customer service, validating the significance of stakeholder feedback in driving successful transformations."</w:t>
      </w:r>
    </w:p>
    <w:p w14:paraId="7BF2C102">
      <w:r>
        <w:t>As you can see, regardless of your experience level, you can effectively answer this interview question by choosing an appropriate scenario, emphasizing key steps in managing stakeholder feedback, and showcasing your ability to drive improvements that align with project objectives. The key is to tailor your response to your experience while demonstrating your growth and adaptability as a Business Analyst.</w:t>
      </w:r>
    </w:p>
    <w:p w14:paraId="711BF74B"/>
    <w:p w14:paraId="57C465DE">
      <w:pPr>
        <w:rPr>
          <w:b/>
          <w:bCs/>
        </w:rPr>
      </w:pPr>
    </w:p>
    <w:p w14:paraId="5D50A0F3">
      <w:r>
        <w:rPr>
          <w:b/>
          <w:bCs/>
        </w:rPr>
        <w:t>Question 5</w:t>
      </w:r>
    </w:p>
    <w:p w14:paraId="4B61B038">
      <w:r>
        <w:rPr>
          <w:b/>
          <w:bCs/>
          <w:i/>
          <w:iCs/>
        </w:rPr>
        <w:t>“How would you conduct requirements elicitation for a project with unclear objectives”?</w:t>
      </w:r>
    </w:p>
    <w:p w14:paraId="7DB235F9">
      <w:r>
        <w:pict>
          <v:rect id="_x0000_i1034" o:spt="1" style="height:0.75pt;width:474pt;" fillcolor="#A0A0A0" filled="t" stroked="f" coordsize="21600,21600" o:hr="t" o:hrstd="t" o:hrpct="0" o:hralign="center">
            <v:path/>
            <v:fill on="t" focussize="0,0"/>
            <v:stroke on="f"/>
            <v:imagedata o:title=""/>
            <o:lock v:ext="edit"/>
            <w10:wrap type="none"/>
            <w10:anchorlock/>
          </v:rect>
        </w:pict>
      </w:r>
    </w:p>
    <w:p w14:paraId="38CD854C">
      <w:r>
        <w:rPr>
          <w:b/>
          <w:bCs/>
        </w:rPr>
        <w:t>The aim of the question:</w:t>
      </w:r>
    </w:p>
    <w:p w14:paraId="3F7F878E">
      <w:r>
        <w:t>The purpose of this interview question is to evaluate your ability to navigate challenging situations where project objectives are unclear or undefined. It assesses your problem-solving skills, adaptability, and your approach to requirements elicitation in complex and uncertain scenarios. This question tests your ability to handle ambiguity in a project. It also evaluates your skills in eliciting, analysing and validating requirements from various stakeholders.</w:t>
      </w:r>
    </w:p>
    <w:p w14:paraId="1A802F5A">
      <w:r>
        <w:rPr>
          <w:b/>
          <w:bCs/>
        </w:rPr>
        <w:t>What the interviewer is seeking:</w:t>
      </w:r>
    </w:p>
    <w:p w14:paraId="42A53E3A">
      <w:r>
        <w:t>The interviewer wants to see how you approach a project with unclear objectives and what methods and tools you use to elicit requirements. The interviewer also wants to assess your communication, collaboration and problem-solving skills.</w:t>
      </w:r>
    </w:p>
    <w:p w14:paraId="58510931">
      <w:r>
        <w:t>The interviewer is looking for several key insights:</w:t>
      </w:r>
    </w:p>
    <w:p w14:paraId="37DA79A3">
      <w:pPr>
        <w:numPr>
          <w:ilvl w:val="0"/>
          <w:numId w:val="11"/>
        </w:numPr>
      </w:pPr>
      <w:r>
        <w:t>Your ability to proactively address the issue of unclear objectives by using requirements elicitation techniques.</w:t>
      </w:r>
    </w:p>
    <w:p w14:paraId="53793E13">
      <w:pPr>
        <w:numPr>
          <w:ilvl w:val="0"/>
          <w:numId w:val="11"/>
        </w:numPr>
      </w:pPr>
      <w:r>
        <w:t>Your capacity to engage stakeholders and gather information effectively to define project objectives.</w:t>
      </w:r>
    </w:p>
    <w:p w14:paraId="6D4F5343">
      <w:pPr>
        <w:numPr>
          <w:ilvl w:val="0"/>
          <w:numId w:val="11"/>
        </w:numPr>
      </w:pPr>
      <w:r>
        <w:t>Your creativity and adaptability in situations that require innovative problem-solving.</w:t>
      </w:r>
    </w:p>
    <w:p w14:paraId="173A34EB">
      <w:r>
        <w:pict>
          <v:rect id="_x0000_i1035" o:spt="1" style="height:0.75pt;width:474pt;" fillcolor="#A0A0A0" filled="t" stroked="f" coordsize="21600,21600" o:hr="t" o:hrstd="t" o:hrpct="0" o:hralign="center">
            <v:path/>
            <v:fill on="t" focussize="0,0"/>
            <v:stroke on="f"/>
            <v:imagedata o:title=""/>
            <o:lock v:ext="edit"/>
            <w10:wrap type="none"/>
            <w10:anchorlock/>
          </v:rect>
        </w:pict>
      </w:r>
    </w:p>
    <w:p w14:paraId="2F0CCD5A">
      <w:r>
        <w:rPr>
          <w:b/>
          <w:bCs/>
        </w:rPr>
        <w:t>Best response strategy:</w:t>
      </w:r>
      <w:r>
        <w:t xml:space="preserve"> Using the star approach, this is how I suggest you tackle the question generally. You should explain the steps they would take to conduct requirements elicitation for a project with unclear objectives, such as:</w:t>
      </w:r>
    </w:p>
    <w:p w14:paraId="192EAF18">
      <w:pPr>
        <w:numPr>
          <w:ilvl w:val="0"/>
          <w:numId w:val="12"/>
        </w:numPr>
      </w:pPr>
      <w:r>
        <w:t>Clarifying the project scope, vision and goals with the sponsor and key stakeholders.</w:t>
      </w:r>
    </w:p>
    <w:p w14:paraId="2EFFE471">
      <w:pPr>
        <w:numPr>
          <w:ilvl w:val="0"/>
          <w:numId w:val="12"/>
        </w:numPr>
      </w:pPr>
      <w:r>
        <w:t>Identifying the main business problems or opportunities that the project aims to address.</w:t>
      </w:r>
    </w:p>
    <w:p w14:paraId="29EB89C9">
      <w:pPr>
        <w:numPr>
          <w:ilvl w:val="0"/>
          <w:numId w:val="12"/>
        </w:numPr>
      </w:pPr>
      <w:r>
        <w:t>Defining the high-level requirements and success criteria for the project.</w:t>
      </w:r>
    </w:p>
    <w:p w14:paraId="4C11A97A">
      <w:pPr>
        <w:numPr>
          <w:ilvl w:val="0"/>
          <w:numId w:val="12"/>
        </w:numPr>
      </w:pPr>
      <w:r>
        <w:t>Prioritizing the requirements based on their value, urgency and feasibility.</w:t>
      </w:r>
    </w:p>
    <w:p w14:paraId="5C9F95C5">
      <w:pPr>
        <w:numPr>
          <w:ilvl w:val="0"/>
          <w:numId w:val="12"/>
        </w:numPr>
      </w:pPr>
      <w:r>
        <w:t>Selecting the appropriate elicitation techniques for different types of requirements and stakeholders, such as interviews, workshops, surveys, observation, prototyping, etc.</w:t>
      </w:r>
    </w:p>
    <w:p w14:paraId="71418858">
      <w:pPr>
        <w:numPr>
          <w:ilvl w:val="0"/>
          <w:numId w:val="12"/>
        </w:numPr>
      </w:pPr>
      <w:r>
        <w:t>Planning and conducting the elicitation sessions with the stakeholders, using active listening, probing questions and feedback.</w:t>
      </w:r>
    </w:p>
    <w:p w14:paraId="7A1899BE">
      <w:pPr>
        <w:numPr>
          <w:ilvl w:val="0"/>
          <w:numId w:val="12"/>
        </w:numPr>
      </w:pPr>
      <w:r>
        <w:t>Documenting and analyzing the elicited requirements, using models, diagrams and specifications.</w:t>
      </w:r>
    </w:p>
    <w:p w14:paraId="1CCEFEF1">
      <w:pPr>
        <w:numPr>
          <w:ilvl w:val="0"/>
          <w:numId w:val="12"/>
        </w:numPr>
      </w:pPr>
      <w:r>
        <w:t>Validating and verifying the requirements with the stakeholders, resolving any conflicts or gaps.</w:t>
      </w:r>
    </w:p>
    <w:p w14:paraId="4C173333">
      <w:pPr>
        <w:numPr>
          <w:ilvl w:val="0"/>
          <w:numId w:val="12"/>
        </w:numPr>
      </w:pPr>
      <w:r>
        <w:t>Managing and tracking the changes to the requirements throughout the project lifecycle.</w:t>
      </w:r>
    </w:p>
    <w:p w14:paraId="31140897">
      <w:r>
        <w:pict>
          <v:rect id="_x0000_i1036" o:spt="1" style="height:0.75pt;width:474pt;" fillcolor="#A0A0A0" filled="t" stroked="f" coordsize="21600,21600" o:hr="t" o:hrstd="t" o:hrpct="0" o:hralign="center">
            <v:path/>
            <v:fill on="t" focussize="0,0"/>
            <v:stroke on="f"/>
            <v:imagedata o:title=""/>
            <o:lock v:ext="edit"/>
            <w10:wrap type="none"/>
            <w10:anchorlock/>
          </v:rect>
        </w:pict>
      </w:r>
    </w:p>
    <w:p w14:paraId="689A5342">
      <w:r>
        <w:rPr>
          <w:b/>
          <w:bCs/>
        </w:rPr>
        <w:t>Beginner Business Analyst:</w:t>
      </w:r>
    </w:p>
    <w:p w14:paraId="0378F2FB">
      <w:r>
        <w:rPr>
          <w:i/>
          <w:iCs/>
        </w:rPr>
        <w:t>Thinking and Planning:</w:t>
      </w:r>
    </w:p>
    <w:p w14:paraId="520E3F27">
      <w:pPr>
        <w:numPr>
          <w:ilvl w:val="0"/>
          <w:numId w:val="13"/>
        </w:numPr>
      </w:pPr>
      <w:r>
        <w:t>Start by acknowledging the challenge of unclear objectives and the importance of clarifying them.</w:t>
      </w:r>
    </w:p>
    <w:p w14:paraId="0799AF50">
      <w:pPr>
        <w:numPr>
          <w:ilvl w:val="0"/>
          <w:numId w:val="13"/>
        </w:numPr>
      </w:pPr>
      <w:r>
        <w:t>Focus on simple, commonly used requirements elicitation techniques.</w:t>
      </w:r>
    </w:p>
    <w:p w14:paraId="2DE73202">
      <w:pPr>
        <w:numPr>
          <w:ilvl w:val="0"/>
          <w:numId w:val="13"/>
        </w:numPr>
      </w:pPr>
      <w:r>
        <w:t>Emphasize your willingness to engage with stakeholders and gather information actively.</w:t>
      </w:r>
    </w:p>
    <w:p w14:paraId="19763512">
      <w:r>
        <w:rPr>
          <w:b/>
          <w:bCs/>
          <w:i/>
          <w:iCs/>
        </w:rPr>
        <w:t>Sample Response</w:t>
      </w:r>
      <w:r>
        <w:rPr>
          <w:i/>
          <w:iCs/>
        </w:rPr>
        <w:t>:</w:t>
      </w:r>
    </w:p>
    <w:p w14:paraId="66DEABCF">
      <w:r>
        <w:t>"In a project with unclear objectives, my first step would be to acknowledge the issue with the project team and stakeholders. I would stress the importance of defining clear objectives to ensure project success.</w:t>
      </w:r>
    </w:p>
    <w:p w14:paraId="07720DDA">
      <w:r>
        <w:t>To gather requirements, I would start by conducting stakeholder interviews and workshops. These sessions would involve key stakeholders from different departments to discuss their expectations and desired outcomes. I would ask open-ended questions to encourage them to articulate their needs and vision for the project.</w:t>
      </w:r>
    </w:p>
    <w:p w14:paraId="3D8A1C04">
      <w:r>
        <w:t>Additionally, I would review any existing documentation, past project records, and industry best practices to gather insights and identify potential objectives. While this approach might not provide a perfect solution, it would help clarify some aspects of the project's direction and provide a foundation for further refinement."</w:t>
      </w:r>
    </w:p>
    <w:p w14:paraId="7661ABA7">
      <w:r>
        <w:pict>
          <v:rect id="_x0000_i1037" o:spt="1" style="height:0.75pt;width:474pt;" fillcolor="#A0A0A0" filled="t" stroked="f" coordsize="21600,21600" o:hr="t" o:hrstd="t" o:hrpct="0" o:hralign="center">
            <v:path/>
            <v:fill on="t" focussize="0,0"/>
            <v:stroke on="f"/>
            <v:imagedata o:title=""/>
            <o:lock v:ext="edit"/>
            <w10:wrap type="none"/>
            <w10:anchorlock/>
          </v:rect>
        </w:pict>
      </w:r>
    </w:p>
    <w:p w14:paraId="1C031C95">
      <w:r>
        <w:rPr>
          <w:b/>
          <w:bCs/>
        </w:rPr>
        <w:t>Intermediate Business Analyst:</w:t>
      </w:r>
    </w:p>
    <w:p w14:paraId="3E6C3DCC">
      <w:r>
        <w:rPr>
          <w:i/>
          <w:iCs/>
        </w:rPr>
        <w:t>Thinking and Planning:</w:t>
      </w:r>
    </w:p>
    <w:p w14:paraId="598B8164">
      <w:pPr>
        <w:numPr>
          <w:ilvl w:val="0"/>
          <w:numId w:val="14"/>
        </w:numPr>
      </w:pPr>
      <w:r>
        <w:t>Choose a more comprehensive and structured approach to requirements elicitation.</w:t>
      </w:r>
    </w:p>
    <w:p w14:paraId="57EFC1B4">
      <w:pPr>
        <w:numPr>
          <w:ilvl w:val="0"/>
          <w:numId w:val="14"/>
        </w:numPr>
      </w:pPr>
      <w:r>
        <w:t>Emphasize your experience in handling ambiguous situations.</w:t>
      </w:r>
    </w:p>
    <w:p w14:paraId="23E6F135">
      <w:pPr>
        <w:numPr>
          <w:ilvl w:val="0"/>
          <w:numId w:val="14"/>
        </w:numPr>
      </w:pPr>
      <w:r>
        <w:t>Highlight your ability to lead stakeholders in defining clear objectives collaboratively.</w:t>
      </w:r>
    </w:p>
    <w:p w14:paraId="6DC0376C">
      <w:r>
        <w:rPr>
          <w:b/>
          <w:bCs/>
          <w:i/>
          <w:iCs/>
        </w:rPr>
        <w:t>Sample Response</w:t>
      </w:r>
      <w:r>
        <w:t xml:space="preserve"> :</w:t>
      </w:r>
    </w:p>
    <w:p w14:paraId="021B1AC8">
      <w:r>
        <w:t>"Drawing upon my experience in handling ambiguous situations, I would take a structured and comprehensive approach to requirements elicitation in a project with unclear objectives. This approach involves facilitating workshops, employing visualization techniques, and iterative refinement, ensuring that we navigate uncertainty effectively while engaging stakeholders collaboratively.</w:t>
      </w:r>
    </w:p>
    <w:p w14:paraId="64DF1789">
      <w:r>
        <w:t>I would organize a series of facilitated workshops, including a project kick-off meeting with stakeholders from different areas. During these workshops, I would utilize techniques like the 'Five Whys' to drill down into the underlying problems or needs that the project aims to address. I would also employ brainstorming sessions to generate ideas and capture stakeholders' perspectives.</w:t>
      </w:r>
    </w:p>
    <w:p w14:paraId="5D96DB68">
      <w:r>
        <w:t>Simultaneously, I would engage in market research and benchmarking to identify industry trends and best practices that could help shape project objectives. This external perspective can be valuable in guiding the project's direction.</w:t>
      </w:r>
    </w:p>
    <w:p w14:paraId="7F6C0031">
      <w:r>
        <w:t>Furthermore, I would develop a traceability matrix to ensure that requirements are aligned with identified objectives and that any changes are properly documented and communicated. My objective would be to involve stakeholders actively in the process of defining clear objectives collaboratively, ensuring their buy-in and commitment to the project's success."</w:t>
      </w:r>
    </w:p>
    <w:p w14:paraId="6D5048B7">
      <w:r>
        <w:pict>
          <v:rect id="_x0000_i1038" o:spt="1" style="height:0.75pt;width:474pt;" fillcolor="#A0A0A0" filled="t" stroked="f" coordsize="21600,21600" o:hr="t" o:hrstd="t" o:hrpct="0" o:hralign="center">
            <v:path/>
            <v:fill on="t" focussize="0,0"/>
            <v:stroke on="f"/>
            <v:imagedata o:title=""/>
            <o:lock v:ext="edit"/>
            <w10:wrap type="none"/>
            <w10:anchorlock/>
          </v:rect>
        </w:pict>
      </w:r>
    </w:p>
    <w:p w14:paraId="3C028A7E">
      <w:r>
        <w:rPr>
          <w:b/>
          <w:bCs/>
        </w:rPr>
        <w:t>Advanced Business Analyst:</w:t>
      </w:r>
    </w:p>
    <w:p w14:paraId="4887E0E9">
      <w:r>
        <w:rPr>
          <w:i/>
          <w:iCs/>
        </w:rPr>
        <w:t>Thinking and Planning:</w:t>
      </w:r>
    </w:p>
    <w:p w14:paraId="1FCC1C05">
      <w:pPr>
        <w:numPr>
          <w:ilvl w:val="0"/>
          <w:numId w:val="15"/>
        </w:numPr>
      </w:pPr>
      <w:r>
        <w:t>Select a highly adaptive and innovative approach to requirements elicitation.</w:t>
      </w:r>
    </w:p>
    <w:p w14:paraId="745BA954">
      <w:pPr>
        <w:numPr>
          <w:ilvl w:val="0"/>
          <w:numId w:val="15"/>
        </w:numPr>
      </w:pPr>
      <w:r>
        <w:t>Highlight your extensive experience in dealing with complex, ambiguous projects.</w:t>
      </w:r>
    </w:p>
    <w:p w14:paraId="7B7C0096">
      <w:pPr>
        <w:numPr>
          <w:ilvl w:val="0"/>
          <w:numId w:val="15"/>
        </w:numPr>
      </w:pPr>
      <w:r>
        <w:t>Emphasize your strategic thinking and ability to transform uncertainty into an opportunity for innovation.</w:t>
      </w:r>
    </w:p>
    <w:p w14:paraId="5F2F6B1C">
      <w:r>
        <w:rPr>
          <w:b/>
          <w:bCs/>
          <w:i/>
          <w:iCs/>
        </w:rPr>
        <w:t>Sample Response</w:t>
      </w:r>
      <w:r>
        <w:rPr>
          <w:i/>
          <w:iCs/>
        </w:rPr>
        <w:t>:</w:t>
      </w:r>
    </w:p>
    <w:p w14:paraId="392CEB50">
      <w:r>
        <w:t>"In a project with unclear objectives, I see an opportunity to leverage my experience in dealing with complex, ambiguous situations and to guide stakeholders toward defining objectives that align with the organization's strategic goals.</w:t>
      </w:r>
    </w:p>
    <w:p w14:paraId="0B4C233F">
      <w:r>
        <w:t>I would start by conducting a 'Design Thinking' workshop, bringing together a diverse group of stakeholders, including end-users, executives, and subject matter experts. This approach encourages creative problem-solving and fosters empathy for end-users, helping to uncover hidden needs and objectives.</w:t>
      </w:r>
    </w:p>
    <w:p w14:paraId="02F0F0CC">
      <w:r>
        <w:t>Simultaneously, I would use techniques such as 'Impact Mapping' and 'Outcome Mapping' to visualize the potential impact of the project and its various components. This would help in breaking down high-level objectives into actionable items while engaging stakeholders in a visual and collaborative process.</w:t>
      </w:r>
    </w:p>
    <w:p w14:paraId="70526B78">
      <w:r>
        <w:t>Additionally, I would implement a 'Proof of Concept' or 'Minimum Viable Product' approach to iteratively refine project objectives based on rapid feedback and experimentation. This adaptive approach allows us to adjust objectives as we gain a better understanding of the project's potential.</w:t>
      </w:r>
    </w:p>
    <w:p w14:paraId="24F1BEA1">
      <w:r>
        <w:t>Using these techniques, my goal would be not only to clarify project objectives but also to transform uncertainty into an opportunity for innovation and strategic alignment. This approach would empower stakeholders to actively contribute to defining objectives that not only meet immediate needs but also position the project for long-term success."</w:t>
      </w:r>
    </w:p>
    <w:p w14:paraId="3F0A81E2">
      <w:pPr>
        <w:rPr>
          <w:b/>
          <w:bCs/>
        </w:rPr>
      </w:pPr>
    </w:p>
    <w:p w14:paraId="1299D30E">
      <w:r>
        <w:rPr>
          <w:b/>
          <w:bCs/>
        </w:rPr>
        <w:t>Question 6</w:t>
      </w:r>
    </w:p>
    <w:p w14:paraId="3A9AC087">
      <w:r>
        <w:rPr>
          <w:b/>
          <w:bCs/>
          <w:i/>
          <w:iCs/>
        </w:rPr>
        <w:t>“Explain how you handle ambiguous or vague requirements”?</w:t>
      </w:r>
    </w:p>
    <w:p w14:paraId="5DD8C7EB">
      <w:r>
        <w:pict>
          <v:rect id="_x0000_i1039" o:spt="1" style="height:0.75pt;width:474pt;" fillcolor="#A0A0A0" filled="t" stroked="f" coordsize="21600,21600" o:hr="t" o:hrstd="t" o:hrpct="0" o:hralign="center">
            <v:path/>
            <v:fill on="t" focussize="0,0"/>
            <v:stroke on="f"/>
            <v:imagedata o:title=""/>
            <o:lock v:ext="edit"/>
            <w10:wrap type="none"/>
            <w10:anchorlock/>
          </v:rect>
        </w:pict>
      </w:r>
    </w:p>
    <w:p w14:paraId="607A6A25">
      <w:r>
        <w:rPr>
          <w:b/>
          <w:bCs/>
        </w:rPr>
        <w:t>The aim of the question:</w:t>
      </w:r>
    </w:p>
    <w:p w14:paraId="5346FD3C">
      <w:r>
        <w:t>The purpose of this interview question is to evaluate your ability to navigate and resolve challenges associated with ambiguous or vague requirements. It aims to assess your problem-solving skills, communication abilities, and your approach to clarifying requirements to ensure successful project delivery.</w:t>
      </w:r>
    </w:p>
    <w:p w14:paraId="656DC0EF">
      <w:r>
        <w:rPr>
          <w:b/>
          <w:bCs/>
        </w:rPr>
        <w:t>What the interviewer is seeking:</w:t>
      </w:r>
    </w:p>
    <w:p w14:paraId="3E8F7E5F">
      <w:r>
        <w:t>The interviewer wants to know how you approach, clarify and communicate requirements that are not well-defined or have multiple interpretations. The interviewer is looking for several key insights:</w:t>
      </w:r>
    </w:p>
    <w:p w14:paraId="21EFCB6B">
      <w:pPr>
        <w:numPr>
          <w:ilvl w:val="0"/>
          <w:numId w:val="16"/>
        </w:numPr>
      </w:pPr>
      <w:r>
        <w:t>Your understanding of the impact of ambiguous or vague requirements on project outcomes.</w:t>
      </w:r>
    </w:p>
    <w:p w14:paraId="075B9799">
      <w:pPr>
        <w:numPr>
          <w:ilvl w:val="0"/>
          <w:numId w:val="16"/>
        </w:numPr>
      </w:pPr>
      <w:r>
        <w:t>Your approach to analysing and clarifying unclear requirements.</w:t>
      </w:r>
    </w:p>
    <w:p w14:paraId="5FD3863F">
      <w:pPr>
        <w:numPr>
          <w:ilvl w:val="0"/>
          <w:numId w:val="16"/>
        </w:numPr>
      </w:pPr>
      <w:r>
        <w:t>Examples of strategies or techniques you employ to mitigate the risks associated with ambiguous requirements.</w:t>
      </w:r>
    </w:p>
    <w:p w14:paraId="50D20B88">
      <w:r>
        <w:pict>
          <v:rect id="_x0000_i1040" o:spt="1" style="height:0.75pt;width:474pt;" fillcolor="#A0A0A0" filled="t" stroked="f" coordsize="21600,21600" o:hr="t" o:hrstd="t" o:hrpct="0" o:hralign="center">
            <v:path/>
            <v:fill on="t" focussize="0,0"/>
            <v:stroke on="f"/>
            <v:imagedata o:title=""/>
            <o:lock v:ext="edit"/>
            <w10:wrap type="none"/>
            <w10:anchorlock/>
          </v:rect>
        </w:pict>
      </w:r>
    </w:p>
    <w:p w14:paraId="251148C9">
      <w:r>
        <w:rPr>
          <w:b/>
          <w:bCs/>
        </w:rPr>
        <w:t>Best response strategy:</w:t>
      </w:r>
      <w:r>
        <w:t xml:space="preserve"> The best response strategy is to use the </w:t>
      </w:r>
      <w:r>
        <w:rPr>
          <w:b/>
          <w:bCs/>
        </w:rPr>
        <w:t xml:space="preserve">STAR </w:t>
      </w:r>
      <w:r>
        <w:t>method (Situation, Task, Action, Result) to describe a specific example of how you handled a situation with ambiguous or vague requirements. You can also highlight the skills and techniques you used, such as active listening, critical thinking, stakeholder analysis, elicitation methods, documentation standards, etc.</w:t>
      </w:r>
    </w:p>
    <w:p w14:paraId="2321FB79">
      <w:r>
        <w:pict>
          <v:rect id="_x0000_i1041" o:spt="1" style="height:0.75pt;width:474pt;" fillcolor="#A0A0A0" filled="t" stroked="f" coordsize="21600,21600" o:hr="t" o:hrstd="t" o:hrpct="0" o:hralign="center">
            <v:path/>
            <v:fill on="t" focussize="0,0"/>
            <v:stroke on="f"/>
            <v:imagedata o:title=""/>
            <o:lock v:ext="edit"/>
            <w10:wrap type="none"/>
            <w10:anchorlock/>
          </v:rect>
        </w:pict>
      </w:r>
    </w:p>
    <w:p w14:paraId="69B90A20">
      <w:r>
        <w:rPr>
          <w:b/>
          <w:bCs/>
        </w:rPr>
        <w:t>Beginner Business Analyst:</w:t>
      </w:r>
    </w:p>
    <w:p w14:paraId="7AC65E2A">
      <w:r>
        <w:rPr>
          <w:i/>
          <w:iCs/>
        </w:rPr>
        <w:t>Thinking and Planning:</w:t>
      </w:r>
    </w:p>
    <w:p w14:paraId="27176AB8">
      <w:pPr>
        <w:numPr>
          <w:ilvl w:val="0"/>
          <w:numId w:val="17"/>
        </w:numPr>
      </w:pPr>
      <w:r>
        <w:t>Acknowledge the challenge posed by ambiguous requirements.</w:t>
      </w:r>
    </w:p>
    <w:p w14:paraId="4865D941">
      <w:pPr>
        <w:numPr>
          <w:ilvl w:val="0"/>
          <w:numId w:val="17"/>
        </w:numPr>
      </w:pPr>
      <w:r>
        <w:t>Highlight your willingness to seek clarification and collaborate with stakeholders.</w:t>
      </w:r>
    </w:p>
    <w:p w14:paraId="064C663D">
      <w:pPr>
        <w:numPr>
          <w:ilvl w:val="0"/>
          <w:numId w:val="17"/>
        </w:numPr>
      </w:pPr>
      <w:r>
        <w:t>Emphasize the importance of documenting and communicating changes.</w:t>
      </w:r>
    </w:p>
    <w:p w14:paraId="3BFADA8C">
      <w:r>
        <w:rPr>
          <w:b/>
          <w:bCs/>
          <w:i/>
          <w:iCs/>
        </w:rPr>
        <w:t>Sample Response</w:t>
      </w:r>
      <w:r>
        <w:rPr>
          <w:i/>
          <w:iCs/>
        </w:rPr>
        <w:t>:</w:t>
      </w:r>
    </w:p>
    <w:p w14:paraId="219F0307">
      <w:r>
        <w:t>"As a beginner Business Analyst, I understand the impact that ambiguous requirements can have on a project's success. When faced with vague requirements, my first step is to reach out to stakeholders for clarification. I schedule meetings or hold discussions to gain a better understanding of their expectations and objectives.</w:t>
      </w:r>
    </w:p>
    <w:p w14:paraId="6C43F909">
      <w:r>
        <w:t>Once I have gathered input from stakeholders, I document any changes or clarifications to the requirements and ensure that they are communicated effectively to the project team. I also seek feedback from stakeholders to confirm that the updated requirements align with their needs.</w:t>
      </w:r>
    </w:p>
    <w:p w14:paraId="06B5B1C7">
      <w:r>
        <w:t>In my previous role as a junior Business Analyst, I was assigned to a project that involved developing a new feature for an online shopping platform. The client had given us a high-level requirement that they wanted to allow customers to create wish lists and share them with their friends. However, they did not provide any details on how this feature should work or what the business value was. I decided to schedule a meeting with the client to elicit more information and clarify their expectations. I prepared a list of open-ended questions to understand their goals, needs, preferences and constraints. I documented the requirements and acceptance criteria and shared them with the client for feedback and approval. As a result, we were able to deliver a feature that met the client's needs and increased customer engagement and retention."</w:t>
      </w:r>
    </w:p>
    <w:p w14:paraId="0371DB2A">
      <w:r>
        <w:pict>
          <v:rect id="_x0000_i1042" o:spt="1" style="height:0.75pt;width:474pt;" fillcolor="#A0A0A0" filled="t" stroked="f" coordsize="21600,21600" o:hr="t" o:hrstd="t" o:hrpct="0" o:hralign="center">
            <v:path/>
            <v:fill on="t" focussize="0,0"/>
            <v:stroke on="f"/>
            <v:imagedata o:title=""/>
            <o:lock v:ext="edit"/>
            <w10:wrap type="none"/>
            <w10:anchorlock/>
          </v:rect>
        </w:pict>
      </w:r>
    </w:p>
    <w:p w14:paraId="41F192C1">
      <w:r>
        <w:rPr>
          <w:b/>
          <w:bCs/>
        </w:rPr>
        <w:t>Intermediate Business Analyst:</w:t>
      </w:r>
    </w:p>
    <w:p w14:paraId="6B97CE4D">
      <w:r>
        <w:rPr>
          <w:i/>
          <w:iCs/>
        </w:rPr>
        <w:t>Thinking and Planning:</w:t>
      </w:r>
    </w:p>
    <w:p w14:paraId="39D25829">
      <w:pPr>
        <w:numPr>
          <w:ilvl w:val="0"/>
          <w:numId w:val="18"/>
        </w:numPr>
      </w:pPr>
      <w:r>
        <w:t>Choose a project where you successfully navigated ambiguous requirements.</w:t>
      </w:r>
    </w:p>
    <w:p w14:paraId="558CDDDB">
      <w:pPr>
        <w:numPr>
          <w:ilvl w:val="0"/>
          <w:numId w:val="18"/>
        </w:numPr>
      </w:pPr>
      <w:r>
        <w:t>Showcase your ability to analyze and clarify requirements through stakeholder collaboration.</w:t>
      </w:r>
    </w:p>
    <w:p w14:paraId="182806E8">
      <w:pPr>
        <w:numPr>
          <w:ilvl w:val="0"/>
          <w:numId w:val="18"/>
        </w:numPr>
      </w:pPr>
      <w:r>
        <w:t>Highlight your experience in implementing strategies to manage ambiguity effectively.</w:t>
      </w:r>
    </w:p>
    <w:p w14:paraId="529DBEC8">
      <w:r>
        <w:rPr>
          <w:b/>
          <w:bCs/>
          <w:i/>
          <w:iCs/>
        </w:rPr>
        <w:t>Sample Response</w:t>
      </w:r>
      <w:r>
        <w:t>:</w:t>
      </w:r>
    </w:p>
    <w:p w14:paraId="08ACE9F5">
      <w:r>
        <w:t>"In a recent project, I encountered ambiguous requirements while working on a system upgrade for a client. Some stakeholders provided vague descriptions of their needs, which made it challenging to determine the project scope and deliverables.</w:t>
      </w:r>
    </w:p>
    <w:p w14:paraId="6C9813AC">
      <w:r>
        <w:t>To address this issue, I initiated a series of workshops and interviews with stakeholders to delve deeper into their requirements. During these sessions, I employed techniques like 'Root Cause Analysis' and 'Critical Thinking' to identify the underlying reasons behind the ambiguity and clarify expectations.</w:t>
      </w:r>
    </w:p>
    <w:p w14:paraId="2137AC1E">
      <w:r>
        <w:t>Additionally, I created prototypes and mock-ups to visualize potential solutions, allowing stakeholders to provide more concrete feedback and refine their requirements further. This iterative approach helped to gradually reduce ambiguity and align stakeholders' expectations with project deliverables.</w:t>
      </w:r>
    </w:p>
    <w:p w14:paraId="6FD2AD79">
      <w:r>
        <w:t>Throughout the project, I maintained ongoing communication with stakeholders, regularly updating them on the progress and seeking their input to ensure that the requirements remained clear and actionable. By actively managing ambiguity and fostering collaboration, we were able to deliver a successful project on time and within budget."</w:t>
      </w:r>
    </w:p>
    <w:p w14:paraId="0055EC1A">
      <w:r>
        <w:pict>
          <v:rect id="_x0000_i1043" o:spt="1" style="height:0.75pt;width:474pt;" fillcolor="#A0A0A0" filled="t" stroked="f" coordsize="21600,21600" o:hr="t" o:hrstd="t" o:hrpct="0" o:hralign="center">
            <v:path/>
            <v:fill on="t" focussize="0,0"/>
            <v:stroke on="f"/>
            <v:imagedata o:title=""/>
            <o:lock v:ext="edit"/>
            <w10:wrap type="none"/>
            <w10:anchorlock/>
          </v:rect>
        </w:pict>
      </w:r>
    </w:p>
    <w:p w14:paraId="7B4F5FB5">
      <w:r>
        <w:rPr>
          <w:b/>
          <w:bCs/>
        </w:rPr>
        <w:t>Advanced Business Analyst:</w:t>
      </w:r>
    </w:p>
    <w:p w14:paraId="2F17A0C9">
      <w:r>
        <w:rPr>
          <w:i/>
          <w:iCs/>
        </w:rPr>
        <w:t>Thinking and Planning:</w:t>
      </w:r>
    </w:p>
    <w:p w14:paraId="388014D0">
      <w:pPr>
        <w:numPr>
          <w:ilvl w:val="0"/>
          <w:numId w:val="19"/>
        </w:numPr>
      </w:pPr>
      <w:r>
        <w:t>Select a complex project where ambiguity posed significant challenges.</w:t>
      </w:r>
    </w:p>
    <w:p w14:paraId="24AB4894">
      <w:pPr>
        <w:numPr>
          <w:ilvl w:val="0"/>
          <w:numId w:val="19"/>
        </w:numPr>
      </w:pPr>
      <w:r>
        <w:t>Showcase your strategic thinking and innovative approaches to managing ambiguity.</w:t>
      </w:r>
    </w:p>
    <w:p w14:paraId="5A0C2783">
      <w:pPr>
        <w:numPr>
          <w:ilvl w:val="0"/>
          <w:numId w:val="19"/>
        </w:numPr>
      </w:pPr>
      <w:r>
        <w:t>Highlight the transformative outcomes achieved through effective requirement clarification.</w:t>
      </w:r>
    </w:p>
    <w:p w14:paraId="1F54ACF3">
      <w:r>
        <w:rPr>
          <w:b/>
          <w:bCs/>
          <w:i/>
          <w:iCs/>
        </w:rPr>
        <w:t>Sample Response</w:t>
      </w:r>
      <w:r>
        <w:rPr>
          <w:i/>
          <w:iCs/>
        </w:rPr>
        <w:t>:</w:t>
      </w:r>
    </w:p>
    <w:p w14:paraId="0E7BB063">
      <w:r>
        <w:t>"In a high-stakes project involving the development of a new digital platform, we faced considerable ambiguity surrounding the requirements due to evolving market trends and shifting stakeholder priorities. Recognizing the critical importance of clarifying requirements, I implemented a multi-faceted approach to manage ambiguity effectively.</w:t>
      </w:r>
    </w:p>
    <w:p w14:paraId="3A2A6BBB">
      <w:r>
        <w:t>First, I conducted in-depth stakeholder analyses to identify key decision-makers and subject matter experts whose insights were critical to clarifying requirements. I organized 'Requirements Workshops' and 'Joint Application Design (JAD) Sessions,' bringing together cross-functional teams to collaboratively define project objectives and scope.</w:t>
      </w:r>
    </w:p>
    <w:p w14:paraId="0873AD65">
      <w:r>
        <w:t>To address persistent ambiguity, I introduced the concept of 'Requirements Prototyping,' where we created rapid prototypes of key features and functionalities to solicit feedback from stakeholders. This iterative process allowed us to visualize potential solutions and validate requirements in real time, leading to greater clarity and alignment.</w:t>
      </w:r>
    </w:p>
    <w:p w14:paraId="58CFA19B">
      <w:r>
        <w:t>Additionally, I implemented a robust change management process to track and document any changes to requirements throughout the project lifecycle. This ensured that stakeholders remained informed and engaged, mitigating the risks associated with scope creep and ambiguity.</w:t>
      </w:r>
    </w:p>
    <w:p w14:paraId="30778DB4">
      <w:r>
        <w:t>By employing these advanced strategies, we were able to transform ambiguity into an opportunity for innovation and strategic alignment. The clarified requirements served as a solid foundation for the development of the digital platform, ultimately driving its success in meeting stakeholder expectations and delivering value to the organization."</w:t>
      </w:r>
    </w:p>
    <w:p w14:paraId="188F25C1"/>
    <w:p w14:paraId="6FFF5548"/>
    <w:p w14:paraId="11B09BE3">
      <w:r>
        <w:rPr>
          <w:b/>
          <w:bCs/>
        </w:rPr>
        <w:t>Question 7</w:t>
      </w:r>
    </w:p>
    <w:p w14:paraId="315296F3">
      <w:r>
        <w:rPr>
          <w:b/>
          <w:bCs/>
          <w:i/>
          <w:iCs/>
        </w:rPr>
        <w:t>“Describe your process for documenting and managing changes to requirements”?</w:t>
      </w:r>
    </w:p>
    <w:p w14:paraId="4875A7F7">
      <w:r>
        <w:pict>
          <v:rect id="_x0000_i1044" o:spt="1" style="height:0.75pt;width:474pt;" fillcolor="#A0A0A0" filled="t" stroked="f" coordsize="21600,21600" o:hr="t" o:hrstd="t" o:hrpct="0" o:hralign="center">
            <v:path/>
            <v:fill on="t" focussize="0,0"/>
            <v:stroke on="f"/>
            <v:imagedata o:title=""/>
            <o:lock v:ext="edit"/>
            <w10:wrap type="none"/>
            <w10:anchorlock/>
          </v:rect>
        </w:pict>
      </w:r>
    </w:p>
    <w:p w14:paraId="64B997B4">
      <w:r>
        <w:rPr>
          <w:b/>
          <w:bCs/>
        </w:rPr>
        <w:t>The aim of the question:</w:t>
      </w:r>
    </w:p>
    <w:p w14:paraId="3EFDC096">
      <w:r>
        <w:t>The purpose of this interview question is to evaluate your understanding of the importance of documenting and managing changes to requirements throughout the project lifecycle. It aims to assess your knowledge of best practices for requirements management and your ability to ensure that changes are captured, analyzed, and implemented effectively.</w:t>
      </w:r>
    </w:p>
    <w:p w14:paraId="27D21F6C">
      <w:r>
        <w:rPr>
          <w:b/>
          <w:bCs/>
        </w:rPr>
        <w:t>What the interviewer is seeking:</w:t>
      </w:r>
    </w:p>
    <w:p w14:paraId="430C3F69">
      <w:r>
        <w:t>The interviewer wants to know how you document and manage changes to requirements, and what tools and techniques you use to do so. The interviewer also wants to see how you communicate and collaborate with stakeholders, project team members, and other business analysts when dealing with changes in requirements.</w:t>
      </w:r>
    </w:p>
    <w:p w14:paraId="47E97C6E">
      <w:r>
        <w:t>The interviewer is looking for evidence of the following skills and knowledge:</w:t>
      </w:r>
    </w:p>
    <w:p w14:paraId="63576745">
      <w:pPr>
        <w:numPr>
          <w:ilvl w:val="0"/>
          <w:numId w:val="20"/>
        </w:numPr>
      </w:pPr>
      <w:r>
        <w:t>Knowledge of different types of requirements (functional, non-functional, business, user, etc.) and how they are documented (e.g., user stories, use cases, business rules, etc.).</w:t>
      </w:r>
    </w:p>
    <w:p w14:paraId="2B219DB5">
      <w:pPr>
        <w:numPr>
          <w:ilvl w:val="0"/>
          <w:numId w:val="20"/>
        </w:numPr>
      </w:pPr>
      <w:r>
        <w:t>Knowledge of different types of changes in requirements (e.g., scope creep, change requests, defects, etc.) and how they are identified and categorized (e.g., major, minor, urgent, etc.).</w:t>
      </w:r>
    </w:p>
    <w:p w14:paraId="43ABE1D9">
      <w:pPr>
        <w:numPr>
          <w:ilvl w:val="0"/>
          <w:numId w:val="20"/>
        </w:numPr>
      </w:pPr>
      <w:r>
        <w:t>Knowledge of different methods and tools for documenting and managing changes in requirements (e.g., change log, traceability matrix, version control, etc.).</w:t>
      </w:r>
    </w:p>
    <w:p w14:paraId="34042B68">
      <w:pPr>
        <w:numPr>
          <w:ilvl w:val="0"/>
          <w:numId w:val="20"/>
        </w:numPr>
      </w:pPr>
      <w:r>
        <w:t>Knowledge of different standards and best practices for documenting and managing changes in requirements (e.g., BABOK, Agile, etc.).</w:t>
      </w:r>
    </w:p>
    <w:p w14:paraId="1F020C00">
      <w:pPr>
        <w:numPr>
          <w:ilvl w:val="0"/>
          <w:numId w:val="20"/>
        </w:numPr>
      </w:pPr>
      <w:r>
        <w:t>Ability to analyze the impact of changes in requirements on the project scope, schedule, budget, quality, and risks.</w:t>
      </w:r>
    </w:p>
    <w:p w14:paraId="2C931FF6">
      <w:pPr>
        <w:numPr>
          <w:ilvl w:val="0"/>
          <w:numId w:val="20"/>
        </w:numPr>
      </w:pPr>
      <w:r>
        <w:t>Ability to communicate and negotiate changes in requirements with stakeholders, project team members, and other business analysts.</w:t>
      </w:r>
    </w:p>
    <w:p w14:paraId="233DF08B">
      <w:pPr>
        <w:numPr>
          <w:ilvl w:val="0"/>
          <w:numId w:val="20"/>
        </w:numPr>
      </w:pPr>
      <w:r>
        <w:t>Ability to update and maintain documentation and deliverables according to changes in requirements.</w:t>
      </w:r>
    </w:p>
    <w:p w14:paraId="1A41C59D">
      <w:r>
        <w:pict>
          <v:rect id="_x0000_i1045" o:spt="1" style="height:0.75pt;width:474pt;" fillcolor="#A0A0A0" filled="t" stroked="f" coordsize="21600,21600" o:hr="t" o:hrstd="t" o:hrpct="0" o:hralign="center">
            <v:path/>
            <v:fill on="t" focussize="0,0"/>
            <v:stroke on="f"/>
            <v:imagedata o:title=""/>
            <o:lock v:ext="edit"/>
            <w10:wrap type="none"/>
            <w10:anchorlock/>
          </v:rect>
        </w:pict>
      </w:r>
    </w:p>
    <w:p w14:paraId="6846C597">
      <w:r>
        <w:rPr>
          <w:b/>
          <w:bCs/>
        </w:rPr>
        <w:t>Best response strategy:</w:t>
      </w:r>
      <w:r>
        <w:t xml:space="preserve"> The best response strategy is to use the STAR method (Situation, Task, Action, Result). You can use this structured approach to cover the following points where applicable which should serve as a general guide: </w:t>
      </w:r>
    </w:p>
    <w:p w14:paraId="7E171C7A">
      <w:pPr>
        <w:numPr>
          <w:ilvl w:val="0"/>
          <w:numId w:val="21"/>
        </w:numPr>
      </w:pPr>
      <w:r>
        <w:t>Explain your process for documenting and managing changes in requirements in general terms.</w:t>
      </w:r>
    </w:p>
    <w:p w14:paraId="57AC605E">
      <w:pPr>
        <w:numPr>
          <w:ilvl w:val="0"/>
          <w:numId w:val="21"/>
        </w:numPr>
      </w:pPr>
      <w:r>
        <w:t>Provide an example of a project where you applied your process for documenting and managing changes in requirements.</w:t>
      </w:r>
    </w:p>
    <w:p w14:paraId="0AF9CD4B">
      <w:pPr>
        <w:numPr>
          <w:ilvl w:val="0"/>
          <w:numId w:val="21"/>
        </w:numPr>
      </w:pPr>
      <w:r>
        <w:t>Describe the specific steps you took to document and manage changes in requirements in that project.</w:t>
      </w:r>
    </w:p>
    <w:p w14:paraId="2C45733D">
      <w:pPr>
        <w:numPr>
          <w:ilvl w:val="0"/>
          <w:numId w:val="21"/>
        </w:numPr>
      </w:pPr>
      <w:r>
        <w:t>Highlight the challenges you faced and how you overcame them.</w:t>
      </w:r>
    </w:p>
    <w:p w14:paraId="7F62BF73">
      <w:pPr>
        <w:numPr>
          <w:ilvl w:val="0"/>
          <w:numId w:val="21"/>
        </w:numPr>
      </w:pPr>
      <w:r>
        <w:t>Emphasize the benefits and outcomes of your process for documenting and managing changes in requirements.</w:t>
      </w:r>
    </w:p>
    <w:p w14:paraId="0A57AC3F">
      <w:r>
        <w:pict>
          <v:rect id="_x0000_i1046" o:spt="1" style="height:0.75pt;width:474pt;" fillcolor="#A0A0A0" filled="t" stroked="f" coordsize="21600,21600" o:hr="t" o:hrstd="t" o:hrpct="0" o:hralign="center">
            <v:path/>
            <v:fill on="t" focussize="0,0"/>
            <v:stroke on="f"/>
            <v:imagedata o:title=""/>
            <o:lock v:ext="edit"/>
            <w10:wrap type="none"/>
            <w10:anchorlock/>
          </v:rect>
        </w:pict>
      </w:r>
    </w:p>
    <w:p w14:paraId="60779DF7">
      <w:r>
        <w:rPr>
          <w:b/>
          <w:bCs/>
        </w:rPr>
        <w:t>Beginner Business Analyst:</w:t>
      </w:r>
    </w:p>
    <w:p w14:paraId="67F3E598">
      <w:r>
        <w:rPr>
          <w:i/>
          <w:iCs/>
        </w:rPr>
        <w:t>Thinking and Planning:</w:t>
      </w:r>
    </w:p>
    <w:p w14:paraId="12BBE265">
      <w:pPr>
        <w:numPr>
          <w:ilvl w:val="0"/>
          <w:numId w:val="22"/>
        </w:numPr>
      </w:pPr>
      <w:r>
        <w:t>Emphasize the importance of clear communication and stakeholder engagement in requirements management.</w:t>
      </w:r>
    </w:p>
    <w:p w14:paraId="4CE8FEED">
      <w:pPr>
        <w:numPr>
          <w:ilvl w:val="0"/>
          <w:numId w:val="22"/>
        </w:numPr>
      </w:pPr>
      <w:r>
        <w:t>Highlight basic processes and tools used for documenting and managing changes to requirements.</w:t>
      </w:r>
    </w:p>
    <w:p w14:paraId="2188B9D1">
      <w:pPr>
        <w:numPr>
          <w:ilvl w:val="0"/>
          <w:numId w:val="22"/>
        </w:numPr>
      </w:pPr>
      <w:r>
        <w:t>Provide a simple and straightforward example of your approach to requirements change management.</w:t>
      </w:r>
    </w:p>
    <w:p w14:paraId="154D5A19">
      <w:r>
        <w:rPr>
          <w:b/>
          <w:bCs/>
          <w:i/>
          <w:iCs/>
        </w:rPr>
        <w:t>Sample Response</w:t>
      </w:r>
      <w:r>
        <w:rPr>
          <w:i/>
          <w:iCs/>
        </w:rPr>
        <w:t>:</w:t>
      </w:r>
    </w:p>
    <w:p w14:paraId="53863C62">
      <w:r>
        <w:t xml:space="preserve">"My process for documenting and managing changes in requirements is based on the BABOK guide. I document requirements using user stories and acceptance criteria, and I manage them using a change log." </w:t>
      </w:r>
      <w:r>
        <w:rPr>
          <w:i/>
          <w:iCs/>
        </w:rPr>
        <w:t>A change log is a document that records all the changes in requirements that occur during a project. It includes information such as the date of the change, the source of the change, the description of the change, the priority of the change, the impact of the change on the project scope, schedule, budget, quality, and risks, and the status of the change.</w:t>
      </w:r>
      <w:r>
        <w:t xml:space="preserve"> </w:t>
      </w:r>
    </w:p>
    <w:p w14:paraId="5FC76A7E">
      <w:r>
        <w:t xml:space="preserve">"An example of a project where I applied this process was a website development project for a small business. The client wanted to add some new features to their website after we had already agreed on the initial scope. I documented these changes as new user stories with acceptance criteria and added them to the change log. I then analyzed the impact of these changes on the project scope, schedule, budget, quality, and risks. I communicated these impacts to the client and negotiated with them on which changes were feasible and which ones were out of scope. I updated the change log accordingly and maintained it throughout the project. </w:t>
      </w:r>
    </w:p>
    <w:p w14:paraId="004D5D63">
      <w:r>
        <w:t xml:space="preserve">Some of the challenges I faced were keeping track of all the changes in requirements that occurred during the project, ensuring that all stakeholders were aware of these changes and their implications, and managing stakeholder expectations regarding what could be delivered within time and budget constraints. I overcame these challenges by using a version control system to store all my documentation and deliverables online so that everyone could access them easily. I also used regular meetings and emails to communicate with stakeholders about any changes in requirements and their status. I also used agile techniques such as prioritization and iteration to deliver value incrementally. </w:t>
      </w:r>
    </w:p>
    <w:p w14:paraId="33044AE0">
      <w:r>
        <w:t>My process for documenting and managing changes in requirements helped me to keep the project under control despite frequent changes in requirements. It also helped me to deliver a website that met or exceeded client expectations."</w:t>
      </w:r>
    </w:p>
    <w:p w14:paraId="46B937C9">
      <w:r>
        <w:pict>
          <v:rect id="_x0000_i1047" o:spt="1" style="height:0.75pt;width:474pt;" fillcolor="#A0A0A0" filled="t" stroked="f" coordsize="21600,21600" o:hr="t" o:hrstd="t" o:hrpct="0" o:hralign="center">
            <v:path/>
            <v:fill on="t" focussize="0,0"/>
            <v:stroke on="f"/>
            <v:imagedata o:title=""/>
            <o:lock v:ext="edit"/>
            <w10:wrap type="none"/>
            <w10:anchorlock/>
          </v:rect>
        </w:pict>
      </w:r>
    </w:p>
    <w:p w14:paraId="4A9DFC07">
      <w:r>
        <w:rPr>
          <w:b/>
          <w:bCs/>
        </w:rPr>
        <w:t>Intermediate Business Analyst:</w:t>
      </w:r>
    </w:p>
    <w:p w14:paraId="29DA6280">
      <w:r>
        <w:rPr>
          <w:i/>
          <w:iCs/>
        </w:rPr>
        <w:t>Thinking and Planning:</w:t>
      </w:r>
    </w:p>
    <w:p w14:paraId="3A0186B1">
      <w:pPr>
        <w:numPr>
          <w:ilvl w:val="0"/>
          <w:numId w:val="23"/>
        </w:numPr>
      </w:pPr>
      <w:r>
        <w:t>Showcase your understanding of more advanced tools and techniques for requirements management.</w:t>
      </w:r>
    </w:p>
    <w:p w14:paraId="679904FF">
      <w:pPr>
        <w:numPr>
          <w:ilvl w:val="0"/>
          <w:numId w:val="23"/>
        </w:numPr>
      </w:pPr>
      <w:r>
        <w:t>Highlight your experience in analyzing and prioritizing changes to requirements based on their impact.</w:t>
      </w:r>
    </w:p>
    <w:p w14:paraId="74619C86">
      <w:pPr>
        <w:numPr>
          <w:ilvl w:val="0"/>
          <w:numId w:val="23"/>
        </w:numPr>
      </w:pPr>
      <w:r>
        <w:t>Provide a detailed example demonstrating your approach to managing complex changes to requirements.</w:t>
      </w:r>
    </w:p>
    <w:p w14:paraId="5FBEC47A">
      <w:r>
        <w:rPr>
          <w:b/>
          <w:bCs/>
          <w:i/>
          <w:iCs/>
        </w:rPr>
        <w:t>Sample Response</w:t>
      </w:r>
      <w:r>
        <w:t>:</w:t>
      </w:r>
    </w:p>
    <w:p w14:paraId="348469A4">
      <w:r>
        <w:t xml:space="preserve">"My process for documenting and managing changes in requirements is based on agile principles. I document requirements using user stories and acceptance criteria, and I manage them using a product backlog." </w:t>
      </w:r>
      <w:r>
        <w:rPr>
          <w:i/>
          <w:iCs/>
        </w:rPr>
        <w:t>A product backlog is a prioritized list of all the requirements that need to be delivered in a project. It is constantly updated and refined according to changes in requirements that occur during the project. It also serves as a source of truth for what the project team is working on and what the stakeholders expect.</w:t>
      </w:r>
      <w:r>
        <w:t xml:space="preserve"> </w:t>
      </w:r>
    </w:p>
    <w:p w14:paraId="56D592F1">
      <w:r>
        <w:t>An example of a project where I applied this process was a mobile app development project for a large corporation. The client had a vague vision of what they wanted the app to do, but they did not have a clear idea of the specific features and functionalities. I worked closely with the client to elicit and document their requirements as user stories with acceptance criteria and added them to the product backlog. I then prioritized the product backlog according to the value and urgency of each user story. I used the Scrum framework to deliver the user stories in short iterative sprints. At the end of each sprint, I demonstrated the working app to the client and collected their feedback. I used their feedback to update and refine the product backlog and plan the next sprint.</w:t>
      </w:r>
    </w:p>
    <w:p w14:paraId="5A7303A3">
      <w:r>
        <w:t xml:space="preserve">Some of the challenges I faced were dealing with changing and emerging requirements that arose from user feedback, ensuring that the app met the quality standards and security requirements of the corporation, and coordinating with other business analysts who were working on different aspects of the app. I overcame these challenges by using a collaborative tool called Jira to document and manage changes in requirements online so that everyone could see them in real-time. I also used automated testing tools and code reviews to ensure that the app was reliable and secure. I also used regular stand-up meetings and retrospectives to communicate and collaborate with other business analysts and share best practices. </w:t>
      </w:r>
    </w:p>
    <w:p w14:paraId="095F6720">
      <w:r>
        <w:t>My process for documenting and managing changes in requirements helped me to deliver an app that was responsive to user needs and aligned with corporate goals."</w:t>
      </w:r>
    </w:p>
    <w:p w14:paraId="2C03E11C">
      <w:r>
        <w:pict>
          <v:rect id="_x0000_i1048" o:spt="1" style="height:0.75pt;width:474pt;" fillcolor="#A0A0A0" filled="t" stroked="f" coordsize="21600,21600" o:hr="t" o:hrstd="t" o:hrpct="0" o:hralign="center">
            <v:path/>
            <v:fill on="t" focussize="0,0"/>
            <v:stroke on="f"/>
            <v:imagedata o:title=""/>
            <o:lock v:ext="edit"/>
            <w10:wrap type="none"/>
            <w10:anchorlock/>
          </v:rect>
        </w:pict>
      </w:r>
    </w:p>
    <w:p w14:paraId="2BDFC8A3">
      <w:r>
        <w:rPr>
          <w:b/>
          <w:bCs/>
        </w:rPr>
        <w:t>Advanced Business Analyst:</w:t>
      </w:r>
    </w:p>
    <w:p w14:paraId="4320EA69">
      <w:r>
        <w:rPr>
          <w:i/>
          <w:iCs/>
        </w:rPr>
        <w:t>Thinking and Planning:</w:t>
      </w:r>
    </w:p>
    <w:p w14:paraId="60CD85C6">
      <w:pPr>
        <w:numPr>
          <w:ilvl w:val="0"/>
          <w:numId w:val="24"/>
        </w:numPr>
      </w:pPr>
      <w:r>
        <w:t>Showcase your expertise in advanced requirements management techniques and tools.</w:t>
      </w:r>
    </w:p>
    <w:p w14:paraId="4791EFA5">
      <w:pPr>
        <w:numPr>
          <w:ilvl w:val="0"/>
          <w:numId w:val="24"/>
        </w:numPr>
      </w:pPr>
      <w:r>
        <w:t>Highlight your strategic approach to managing changes to requirements in complex and dynamic project environments.</w:t>
      </w:r>
    </w:p>
    <w:p w14:paraId="44A36A4D">
      <w:pPr>
        <w:numPr>
          <w:ilvl w:val="0"/>
          <w:numId w:val="24"/>
        </w:numPr>
      </w:pPr>
      <w:r>
        <w:t>Provide a detailed example demonstrating your leadership and problem-solving skills in managing challenging changes to requirements.</w:t>
      </w:r>
    </w:p>
    <w:p w14:paraId="4C31F240">
      <w:r>
        <w:rPr>
          <w:b/>
          <w:bCs/>
          <w:i/>
          <w:iCs/>
        </w:rPr>
        <w:t>Sample Response</w:t>
      </w:r>
      <w:r>
        <w:rPr>
          <w:i/>
          <w:iCs/>
        </w:rPr>
        <w:t>:</w:t>
      </w:r>
    </w:p>
    <w:p w14:paraId="332758C4">
      <w:r>
        <w:t>"My process for documenting and managing changes in requirements is based on business analysis maturity. I document requirements using various techniques such as user stories, use cases, business rules, data models, etc., depending on the nature and complexity of each requirement. I manage them using a traceability matrix."</w:t>
      </w:r>
      <w:r>
        <w:rPr>
          <w:i/>
          <w:iCs/>
        </w:rPr>
        <w:t xml:space="preserve"> A traceability matrix is a tool that links each requirement to its source, rationale, test cases, deliverables, and dependencies. It helps me to track the status and progress of each requirement throughout the project lifecycle. It also helps me to identify any gaps, inconsistencies, or conflicts among requirements.</w:t>
      </w:r>
    </w:p>
    <w:p w14:paraId="0785370A">
      <w:r>
        <w:t>An example of a project where I applied this process was a business process improvement project for a government agency. The client wanted to streamline their workflows and reduce their operational costs by automating some of their manual tasks. I conducted a thorough analysis of their current state processes and identified their pain points and improvement opportunities. I documented their future state processes using business process models and defined their requirements using business rules and data models. I added these requirements to the traceability matrix and linked them to their sources, rationales, test cases, deliverables, and dependencies.</w:t>
      </w:r>
    </w:p>
    <w:p w14:paraId="1C9D3A53">
      <w:r>
        <w:t>I then managed these requirements using change management techniques such as change control boards, change impact assessments, change requests, etc. I communicated and negotiated changes in requirements with stakeholders using various channels such as reports, presentations, workshops, etc. I updated the traceability matrix accordingly and ensured that it was consistent and complete.</w:t>
      </w:r>
    </w:p>
    <w:p w14:paraId="56D344C3">
      <w:r>
        <w:t>Some of the challenges I faced were aligning the requirements with the strategic objectives and regulatory constraints of the agency, ensuring that the automated processes were compatible and integrated with their existing systems and platforms, and managing multiple stakeholders with diverse interests and expectations. I overcame these challenges by using a strategic alignment model to map the requirements to the agency's vision, mission, goals, objectives, etc., using an enterprise architecture framework to ensure that the automated processes were aligned with their IT infrastructure and architecture standards, and using stakeholder analysis techniques such as power-interest grids, RACI matrices, etc., to identify and manage stakeholder roles, responsibilities, expectations, etc.</w:t>
      </w:r>
    </w:p>
    <w:p w14:paraId="0201D90A">
      <w:r>
        <w:t>My process for documenting and managing changes in requirements helped me to deliver a solution that improved the efficiency and effectiveness of the agency's operations."</w:t>
      </w:r>
    </w:p>
    <w:p w14:paraId="5232F101"/>
    <w:p w14:paraId="30772988"/>
    <w:p w14:paraId="25628984">
      <w:r>
        <w:rPr>
          <w:b/>
          <w:bCs/>
        </w:rPr>
        <w:t>Question 8</w:t>
      </w:r>
    </w:p>
    <w:p w14:paraId="65B6C0CA">
      <w:r>
        <w:rPr>
          <w:b/>
          <w:bCs/>
          <w:i/>
          <w:iCs/>
        </w:rPr>
        <w:t>“Explain a situation where you had to prioritize conflicting requirements”?</w:t>
      </w:r>
    </w:p>
    <w:p w14:paraId="2F0EE9B7">
      <w:r>
        <w:pict>
          <v:rect id="_x0000_i1049" o:spt="1" style="height:0.75pt;width:474pt;" fillcolor="#A0A0A0" filled="t" stroked="f" coordsize="21600,21600" o:hr="t" o:hrstd="t" o:hrpct="0" o:hralign="center">
            <v:path/>
            <v:fill on="t" focussize="0,0"/>
            <v:stroke on="f"/>
            <v:imagedata o:title=""/>
            <o:lock v:ext="edit"/>
            <w10:wrap type="none"/>
            <w10:anchorlock/>
          </v:rect>
        </w:pict>
      </w:r>
    </w:p>
    <w:p w14:paraId="6A28CD45">
      <w:r>
        <w:rPr>
          <w:b/>
          <w:bCs/>
        </w:rPr>
        <w:t>The aim of the question:</w:t>
      </w:r>
    </w:p>
    <w:p w14:paraId="3A57CE52">
      <w:r>
        <w:t>The purpose of this interview question is to assess your ability to navigate complex situations and arrange priorities where conflicting requirements arise in a project. It aims to evaluate your skills in problem-solving, stakeholder management, and decision-making under pressure.</w:t>
      </w:r>
    </w:p>
    <w:p w14:paraId="5592FC1A"/>
    <w:p w14:paraId="02DE42E5">
      <w:r>
        <w:rPr>
          <w:b/>
          <w:bCs/>
        </w:rPr>
        <w:t>What the interviewer is seeking:</w:t>
      </w:r>
    </w:p>
    <w:p w14:paraId="23B90FAE">
      <w:r>
        <w:t>The interviewer wants to know how you approach complex and ambiguous situations, how you communicate and negotiate with others, and how you justify your decisions.</w:t>
      </w:r>
    </w:p>
    <w:p w14:paraId="0D9B3A71">
      <w:r>
        <w:t>The interviewer is looking for several key insights:</w:t>
      </w:r>
    </w:p>
    <w:p w14:paraId="171DBC52">
      <w:pPr>
        <w:numPr>
          <w:ilvl w:val="0"/>
          <w:numId w:val="25"/>
        </w:numPr>
      </w:pPr>
      <w:r>
        <w:t>Your ability to recognize and analyze conflicting requirements in a project.</w:t>
      </w:r>
    </w:p>
    <w:p w14:paraId="6ACE6343">
      <w:pPr>
        <w:numPr>
          <w:ilvl w:val="0"/>
          <w:numId w:val="25"/>
        </w:numPr>
      </w:pPr>
      <w:r>
        <w:t>Your approach to prioritizing conflicting requirements based on their impact, urgency, and feasibility.</w:t>
      </w:r>
    </w:p>
    <w:p w14:paraId="0AC2FA81">
      <w:pPr>
        <w:numPr>
          <w:ilvl w:val="0"/>
          <w:numId w:val="25"/>
        </w:numPr>
      </w:pPr>
      <w:r>
        <w:t>Examples of strategies or techniques you employ to resolve conflicts and reach consensus among stakeholders.</w:t>
      </w:r>
    </w:p>
    <w:p w14:paraId="7510CF66">
      <w:r>
        <w:pict>
          <v:rect id="_x0000_i1050" o:spt="1" style="height:0.75pt;width:474pt;" fillcolor="#A0A0A0" filled="t" stroked="f" coordsize="21600,21600" o:hr="t" o:hrstd="t" o:hrpct="0" o:hralign="center">
            <v:path/>
            <v:fill on="t" focussize="0,0"/>
            <v:stroke on="f"/>
            <v:imagedata o:title=""/>
            <o:lock v:ext="edit"/>
            <w10:wrap type="none"/>
            <w10:anchorlock/>
          </v:rect>
        </w:pict>
      </w:r>
    </w:p>
    <w:p w14:paraId="20F16029">
      <w:r>
        <w:rPr>
          <w:b/>
          <w:bCs/>
        </w:rPr>
        <w:t>Best response strategy:</w:t>
      </w:r>
      <w:r>
        <w:t xml:space="preserve"> The best response strategy is to use the </w:t>
      </w:r>
      <w:r>
        <w:rPr>
          <w:b/>
          <w:bCs/>
        </w:rPr>
        <w:t xml:space="preserve">STAR </w:t>
      </w:r>
      <w:r>
        <w:t>method (</w:t>
      </w:r>
      <w:r>
        <w:rPr>
          <w:b/>
          <w:bCs/>
          <w:i/>
          <w:iCs/>
        </w:rPr>
        <w:t>Situation, Task, Action, Result</w:t>
      </w:r>
      <w:r>
        <w:t>). You should provide a specific example from your previous or current projects, where you faced conflicting requirements and had to prioritize them. You should explain the context and the challenge, the actions you took to resolve the issue, and the outcome and benefits of your solution. You should also highlight the skills and techniques you used, such as requirement analysis, stakeholder management, risk assessment, etc.</w:t>
      </w:r>
    </w:p>
    <w:p w14:paraId="6702D225">
      <w:r>
        <w:pict>
          <v:rect id="_x0000_i1051" o:spt="1" style="height:0.75pt;width:474pt;" fillcolor="#A0A0A0" filled="t" stroked="f" coordsize="21600,21600" o:hr="t" o:hrstd="t" o:hrpct="0" o:hralign="center">
            <v:path/>
            <v:fill on="t" focussize="0,0"/>
            <v:stroke on="f"/>
            <v:imagedata o:title=""/>
            <o:lock v:ext="edit"/>
            <w10:wrap type="none"/>
            <w10:anchorlock/>
          </v:rect>
        </w:pict>
      </w:r>
    </w:p>
    <w:p w14:paraId="7244B9B1">
      <w:r>
        <w:rPr>
          <w:b/>
          <w:bCs/>
        </w:rPr>
        <w:t>Beginner Business Analyst:</w:t>
      </w:r>
    </w:p>
    <w:p w14:paraId="5194BCDA">
      <w:r>
        <w:rPr>
          <w:i/>
          <w:iCs/>
        </w:rPr>
        <w:t>Thinking and Planning:</w:t>
      </w:r>
    </w:p>
    <w:p w14:paraId="521DD348">
      <w:pPr>
        <w:numPr>
          <w:ilvl w:val="0"/>
          <w:numId w:val="26"/>
        </w:numPr>
      </w:pPr>
      <w:r>
        <w:t>Acknowledge the challenge of prioritizing conflicting requirements.</w:t>
      </w:r>
    </w:p>
    <w:p w14:paraId="5D3F540F">
      <w:pPr>
        <w:numPr>
          <w:ilvl w:val="0"/>
          <w:numId w:val="26"/>
        </w:numPr>
      </w:pPr>
      <w:r>
        <w:t>Highlight the importance of stakeholder collaboration in resolving conflicts.</w:t>
      </w:r>
    </w:p>
    <w:p w14:paraId="6188BAA9">
      <w:pPr>
        <w:numPr>
          <w:ilvl w:val="0"/>
          <w:numId w:val="26"/>
        </w:numPr>
      </w:pPr>
      <w:r>
        <w:t>Provide a straightforward example demonstrating your approach to prioritization.</w:t>
      </w:r>
    </w:p>
    <w:p w14:paraId="556DBEDC">
      <w:r>
        <w:rPr>
          <w:b/>
          <w:bCs/>
          <w:i/>
          <w:iCs/>
        </w:rPr>
        <w:t>Sample Response</w:t>
      </w:r>
      <w:r>
        <w:rPr>
          <w:i/>
          <w:iCs/>
        </w:rPr>
        <w:t>:</w:t>
      </w:r>
    </w:p>
    <w:p w14:paraId="6E3FD31D">
      <w:r>
        <w:t>" I understand that conflicting requirements can pose significant challenges in project delivery. In a recent project, we encountered a situation where two key stakeholders had conflicting priorities regarding the development of a new software feature.</w:t>
      </w:r>
    </w:p>
    <w:p w14:paraId="2192ED88">
      <w:r>
        <w:t>To address this issue, I initiated a series of meetings with both stakeholders to gain a deeper understanding of their respective requirements and priorities. During these discussions, I listened actively to their concerns and perspectives, seeking common ground where possible.</w:t>
      </w:r>
    </w:p>
    <w:p w14:paraId="1CAF46C3">
      <w:r>
        <w:t>After analyzing the conflicting requirements, I developed a prioritization matrix that considered factors such as the impact on project objectives, the urgency of the requirements, and the feasibility of implementation. I then presented the matrix to the stakeholders, facilitating a discussion to reach consensus on the prioritization of the conflicting requirements.</w:t>
      </w:r>
    </w:p>
    <w:p w14:paraId="0B3A5DD7">
      <w:r>
        <w:t>By fostering open communication and collaboration among stakeholders, we were able to resolve the conflicts and align on a prioritized list of requirements that met the needs of both parties."</w:t>
      </w:r>
    </w:p>
    <w:p w14:paraId="592EC105">
      <w:r>
        <w:pict>
          <v:rect id="_x0000_i1052" o:spt="1" style="height:0.75pt;width:474pt;" fillcolor="#A0A0A0" filled="t" stroked="f" coordsize="21600,21600" o:hr="t" o:hrstd="t" o:hrpct="0" o:hralign="center">
            <v:path/>
            <v:fill on="t" focussize="0,0"/>
            <v:stroke on="f"/>
            <v:imagedata o:title=""/>
            <o:lock v:ext="edit"/>
            <w10:wrap type="none"/>
            <w10:anchorlock/>
          </v:rect>
        </w:pict>
      </w:r>
    </w:p>
    <w:p w14:paraId="71AFB454">
      <w:r>
        <w:rPr>
          <w:b/>
          <w:bCs/>
        </w:rPr>
        <w:t>Intermediate Business Analyst:</w:t>
      </w:r>
    </w:p>
    <w:p w14:paraId="7CA600B5">
      <w:r>
        <w:rPr>
          <w:i/>
          <w:iCs/>
        </w:rPr>
        <w:t>Thinking and Planning:</w:t>
      </w:r>
    </w:p>
    <w:p w14:paraId="07762C40">
      <w:pPr>
        <w:numPr>
          <w:ilvl w:val="0"/>
          <w:numId w:val="27"/>
        </w:numPr>
      </w:pPr>
      <w:r>
        <w:t>Showcase your ability to analyze conflicting requirements from multiple perspectives.</w:t>
      </w:r>
    </w:p>
    <w:p w14:paraId="5B8C368A">
      <w:pPr>
        <w:numPr>
          <w:ilvl w:val="0"/>
          <w:numId w:val="27"/>
        </w:numPr>
      </w:pPr>
      <w:r>
        <w:t>Highlight your experience in implementing structured prioritization techniques.</w:t>
      </w:r>
    </w:p>
    <w:p w14:paraId="2D153B2E">
      <w:pPr>
        <w:numPr>
          <w:ilvl w:val="0"/>
          <w:numId w:val="27"/>
        </w:numPr>
      </w:pPr>
      <w:r>
        <w:t>Provide a detailed example demonstrating your approach to resolving conflicts and reaching consensus.</w:t>
      </w:r>
    </w:p>
    <w:p w14:paraId="228C0E88">
      <w:r>
        <w:rPr>
          <w:b/>
          <w:bCs/>
          <w:i/>
          <w:iCs/>
        </w:rPr>
        <w:t>Sample Response</w:t>
      </w:r>
      <w:r>
        <w:t>:</w:t>
      </w:r>
    </w:p>
    <w:p w14:paraId="7216416F">
      <w:r>
        <w:t>" I have encountered numerous situations where conflicting requirements have arisen in projects. In one such instance, we were tasked with developing a new mobile application that had competing demands from marketing and engineering stakeholders.</w:t>
      </w:r>
    </w:p>
    <w:p w14:paraId="5AD92AD8">
      <w:r>
        <w:t>To address this challenge, I conducted stakeholder interviews and facilitated workshops to identify and prioritize the conflicting requirements. Using techniques such as MoSCoW prioritization and cost-benefit analysis, I analyzed the impact and feasibility of each requirement to inform the prioritization process.</w:t>
      </w:r>
    </w:p>
    <w:p w14:paraId="584D937C">
      <w:r>
        <w:t>I then convened a cross-functional team comprising representatives from marketing, engineering, and product management to review the prioritized requirements and negotiate trade-offs where necessary. Through collaborative discussions and data-driven decision-making, we were able to reach consensus on the prioritization of requirements that balanced the needs of all stakeholders.</w:t>
      </w:r>
    </w:p>
    <w:p w14:paraId="331FCEEB">
      <w:r>
        <w:t>By leveraging structured prioritization techniques and fostering stakeholder collaboration, we successfully resolved conflicts and ensured alignment on project priorities."</w:t>
      </w:r>
    </w:p>
    <w:p w14:paraId="6651E329">
      <w:r>
        <w:pict>
          <v:rect id="_x0000_i1053" o:spt="1" style="height:0.75pt;width:474pt;" fillcolor="#A0A0A0" filled="t" stroked="f" coordsize="21600,21600" o:hr="t" o:hrstd="t" o:hrpct="0" o:hralign="center">
            <v:path/>
            <v:fill on="t" focussize="0,0"/>
            <v:stroke on="f"/>
            <v:imagedata o:title=""/>
            <o:lock v:ext="edit"/>
            <w10:wrap type="none"/>
            <w10:anchorlock/>
          </v:rect>
        </w:pict>
      </w:r>
    </w:p>
    <w:p w14:paraId="6E849B45">
      <w:r>
        <w:rPr>
          <w:b/>
          <w:bCs/>
        </w:rPr>
        <w:t>Advanced Business Analyst:</w:t>
      </w:r>
    </w:p>
    <w:p w14:paraId="70459E2D">
      <w:r>
        <w:rPr>
          <w:i/>
          <w:iCs/>
        </w:rPr>
        <w:t>Thinking and Planning:</w:t>
      </w:r>
    </w:p>
    <w:p w14:paraId="39D204C8">
      <w:pPr>
        <w:numPr>
          <w:ilvl w:val="0"/>
          <w:numId w:val="28"/>
        </w:numPr>
      </w:pPr>
      <w:r>
        <w:t>Showcase your expertise in advanced prioritization techniques and conflict resolution strategies.</w:t>
      </w:r>
    </w:p>
    <w:p w14:paraId="490E3DCE">
      <w:pPr>
        <w:numPr>
          <w:ilvl w:val="0"/>
          <w:numId w:val="28"/>
        </w:numPr>
      </w:pPr>
      <w:r>
        <w:t>Highlight your experience in navigating complex stakeholder dynamics and reaching consensus in challenging situations.</w:t>
      </w:r>
    </w:p>
    <w:p w14:paraId="4265D6CF">
      <w:pPr>
        <w:numPr>
          <w:ilvl w:val="0"/>
          <w:numId w:val="28"/>
        </w:numPr>
      </w:pPr>
      <w:r>
        <w:t>Provide a detailed example demonstrating your leadership in managing conflicting requirements.</w:t>
      </w:r>
    </w:p>
    <w:p w14:paraId="57EEAE45">
      <w:r>
        <w:rPr>
          <w:b/>
          <w:bCs/>
          <w:i/>
          <w:iCs/>
        </w:rPr>
        <w:t>Sample Response</w:t>
      </w:r>
      <w:r>
        <w:rPr>
          <w:i/>
          <w:iCs/>
        </w:rPr>
        <w:t>:</w:t>
      </w:r>
    </w:p>
    <w:p w14:paraId="7AA07C8E">
      <w:r>
        <w:t>"Over the years as a Business Analyst, I have developed a robust approach to prioritizing conflicting requirements that encompasses both quantitative and qualitative analysis. In a recent project, we faced conflicting requirements from multiple stakeholders regarding the allocation of resources for a system upgrade initiative.</w:t>
      </w:r>
    </w:p>
    <w:p w14:paraId="79D75E93">
      <w:r>
        <w:t>To address this challenge, I conducted a comprehensive stakeholder analysis to understand the needs and priorities of each stakeholder group. I then developed a decision matrix that evaluated the impact, urgency, cost, and strategic alignment of each requirement to the project objectives.</w:t>
      </w:r>
    </w:p>
    <w:p w14:paraId="56542B81">
      <w:r>
        <w:t>Next, I facilitated a series of workshops and collaborative sessions with key stakeholders to review and refine the prioritization criteria and reach consensus on the prioritization of requirements. Leveraging techniques such as multi-criteria decision analysis and game theory, we were able to navigate complex stakeholder dynamics and negotiate trade-offs effectively.</w:t>
      </w:r>
    </w:p>
    <w:p w14:paraId="7615E8AC">
      <w:r>
        <w:t>By fostering a culture of transparency, collaboration, and data-driven decision-making, we successfully resolved conflicts and achieved alignment on the prioritization of requirements that maximized value and minimized risks for the project."</w:t>
      </w:r>
    </w:p>
    <w:p w14:paraId="418C1581">
      <w:r>
        <w:pict>
          <v:rect id="_x0000_i1054" o:spt="1" style="height:0.75pt;width:474pt;" fillcolor="#A0A0A0" filled="t" stroked="f" coordsize="21600,21600" o:hr="t" o:hrstd="t" o:hrpct="0" o:hralign="center">
            <v:path/>
            <v:fill on="t" focussize="0,0"/>
            <v:stroke on="f"/>
            <v:imagedata o:title=""/>
            <o:lock v:ext="edit"/>
            <w10:wrap type="none"/>
            <w10:anchorlock/>
          </v:rect>
        </w:pict>
      </w:r>
    </w:p>
    <w:p w14:paraId="3621DBFE">
      <w:r>
        <w:t xml:space="preserve">A key takeaway from these responses is the importance of effective communication, stakeholder collaboration, and structured decision-making in managing conflicting requirements in business analysis. Regardless of experience level, as a Business Analyst, you must navigate complex stakeholder dynamics, prioritize conflicting requirements, and facilitate consensus to ensure project success. By leveraging various prioritization techniques, fostering open dialogue, and aligning priorities with project objectives, you can effectively resolve conflicts and drive projects forward. </w:t>
      </w:r>
    </w:p>
    <w:p w14:paraId="0040BF46"/>
    <w:p w14:paraId="517C5B88"/>
    <w:p w14:paraId="6E15FFE7">
      <w:r>
        <w:rPr>
          <w:b/>
          <w:bCs/>
        </w:rPr>
        <w:t>Question 9</w:t>
      </w:r>
    </w:p>
    <w:p w14:paraId="61AF9026">
      <w:r>
        <w:rPr>
          <w:b/>
          <w:bCs/>
          <w:i/>
          <w:iCs/>
        </w:rPr>
        <w:t>“How do you identify and prioritize stakeholders in a new project”?</w:t>
      </w:r>
    </w:p>
    <w:p w14:paraId="2739F605">
      <w:r>
        <w:pict>
          <v:rect id="_x0000_i1055" o:spt="1" style="height:0.75pt;width:474pt;" fillcolor="#A0A0A0" filled="t" stroked="f" coordsize="21600,21600" o:hr="t" o:hrstd="t" o:hrpct="0" o:hralign="center">
            <v:path/>
            <v:fill on="t" focussize="0,0"/>
            <v:stroke on="f"/>
            <v:imagedata o:title=""/>
            <o:lock v:ext="edit"/>
            <w10:wrap type="none"/>
            <w10:anchorlock/>
          </v:rect>
        </w:pict>
      </w:r>
    </w:p>
    <w:p w14:paraId="759FED16">
      <w:r>
        <w:rPr>
          <w:b/>
          <w:bCs/>
        </w:rPr>
        <w:t>The aim of the question:</w:t>
      </w:r>
    </w:p>
    <w:p w14:paraId="13576BF1">
      <w:r>
        <w:t>The purpose of this interview question is to evaluate your approach to stakeholder management, which is crucial for project success. It aims to assess your ability to identify relevant stakeholders, understand their needs and expectations, and prioritize their involvement in the project based on their influence, interest, and impact.</w:t>
      </w:r>
    </w:p>
    <w:p w14:paraId="1BD4B546">
      <w:r>
        <w:rPr>
          <w:b/>
          <w:bCs/>
        </w:rPr>
        <w:t>What the interviewer is seeking:</w:t>
      </w:r>
    </w:p>
    <w:p w14:paraId="4A3B0529">
      <w:r>
        <w:t>The interviewer is looking for evidence that you can use appropriate tools and techniques to identify and prioritize stakeholders, such as stakeholder maps, power-interest grids, RACI matrices, etc. They also want to hear how you would engage with different stakeholders, such as conducting interviews, surveys, workshops, etc., and how you would manage their expectations and feedback throughout the project lifecycle.</w:t>
      </w:r>
    </w:p>
    <w:p w14:paraId="5541E1B7">
      <w:r>
        <w:t>The interviewer is looking for several key insights:</w:t>
      </w:r>
    </w:p>
    <w:p w14:paraId="5B7D11EE">
      <w:pPr>
        <w:numPr>
          <w:ilvl w:val="0"/>
          <w:numId w:val="29"/>
        </w:numPr>
      </w:pPr>
      <w:r>
        <w:t>Your understanding of the importance of stakeholder identification and prioritization in project management.</w:t>
      </w:r>
    </w:p>
    <w:p w14:paraId="6825B93D">
      <w:pPr>
        <w:numPr>
          <w:ilvl w:val="0"/>
          <w:numId w:val="29"/>
        </w:numPr>
      </w:pPr>
      <w:r>
        <w:t>Your approach to identifying stakeholders and assessing their level of influence, interest, and impact on the project.</w:t>
      </w:r>
    </w:p>
    <w:p w14:paraId="0A405AF1">
      <w:pPr>
        <w:numPr>
          <w:ilvl w:val="0"/>
          <w:numId w:val="29"/>
        </w:numPr>
      </w:pPr>
      <w:r>
        <w:t>Examples of techniques or tools you employ to prioritize stakeholder engagement and manage their expectations effectively.</w:t>
      </w:r>
    </w:p>
    <w:p w14:paraId="61ED73BD">
      <w:r>
        <w:rPr>
          <w:b/>
          <w:bCs/>
        </w:rPr>
        <w:t>Best response strategy:</w:t>
      </w:r>
      <w:r>
        <w:t xml:space="preserve"> The best response strategy is to use the </w:t>
      </w:r>
      <w:r>
        <w:rPr>
          <w:b/>
          <w:bCs/>
        </w:rPr>
        <w:t xml:space="preserve">STAR </w:t>
      </w:r>
      <w:r>
        <w:t>method (</w:t>
      </w:r>
      <w:r>
        <w:rPr>
          <w:b/>
          <w:bCs/>
          <w:i/>
          <w:iCs/>
        </w:rPr>
        <w:t>Situation, Task, Action, Result</w:t>
      </w:r>
      <w:r>
        <w:t xml:space="preserve">. A good way to answer this question is to use a specific example from your previous or current projects, </w:t>
      </w:r>
      <w:r>
        <w:rPr>
          <w:b/>
          <w:bCs/>
          <w:i/>
          <w:iCs/>
        </w:rPr>
        <w:t>or a hypothetical scenario if you don't have any relevant experience</w:t>
      </w:r>
      <w:r>
        <w:t>. You should explain the steps you took to identify and prioritize stakeholders, the tools and techniques you used, and the outcomes you achieved. You should also mention any challenges or issues you faced and how you resolved them.</w:t>
      </w:r>
    </w:p>
    <w:p w14:paraId="6D7E0F98">
      <w:r>
        <w:pict>
          <v:rect id="_x0000_i1056" o:spt="1" style="height:0.75pt;width:474pt;" fillcolor="#A0A0A0" filled="t" stroked="f" coordsize="21600,21600" o:hr="t" o:hrstd="t" o:hrpct="0" o:hralign="center">
            <v:path/>
            <v:fill on="t" focussize="0,0"/>
            <v:stroke on="f"/>
            <v:imagedata o:title=""/>
            <o:lock v:ext="edit"/>
            <w10:wrap type="none"/>
            <w10:anchorlock/>
          </v:rect>
        </w:pict>
      </w:r>
    </w:p>
    <w:p w14:paraId="182936AD">
      <w:r>
        <w:rPr>
          <w:b/>
          <w:bCs/>
        </w:rPr>
        <w:t>Beginner Business Analyst:</w:t>
      </w:r>
    </w:p>
    <w:p w14:paraId="00235974">
      <w:r>
        <w:rPr>
          <w:i/>
          <w:iCs/>
        </w:rPr>
        <w:t>Thinking and Planning:</w:t>
      </w:r>
    </w:p>
    <w:p w14:paraId="672B5902">
      <w:pPr>
        <w:numPr>
          <w:ilvl w:val="0"/>
          <w:numId w:val="30"/>
        </w:numPr>
      </w:pPr>
      <w:r>
        <w:t>Acknowledge the importance of stakeholder management in project success.</w:t>
      </w:r>
    </w:p>
    <w:p w14:paraId="05027F78">
      <w:pPr>
        <w:numPr>
          <w:ilvl w:val="0"/>
          <w:numId w:val="30"/>
        </w:numPr>
      </w:pPr>
      <w:r>
        <w:t>Highlight basic techniques for identifying and prioritizing stakeholders.</w:t>
      </w:r>
    </w:p>
    <w:p w14:paraId="4BE0C302">
      <w:pPr>
        <w:numPr>
          <w:ilvl w:val="0"/>
          <w:numId w:val="30"/>
        </w:numPr>
      </w:pPr>
      <w:r>
        <w:t>Provide a simple example demonstrating your approach to stakeholder identification and prioritization as a beginner.</w:t>
      </w:r>
    </w:p>
    <w:p w14:paraId="08A60836">
      <w:r>
        <w:rPr>
          <w:b/>
          <w:bCs/>
          <w:i/>
          <w:iCs/>
        </w:rPr>
        <w:t>Sample Response</w:t>
      </w:r>
      <w:r>
        <w:rPr>
          <w:i/>
          <w:iCs/>
        </w:rPr>
        <w:t>:</w:t>
      </w:r>
    </w:p>
    <w:p w14:paraId="6495A2FB">
      <w:r>
        <w:t>"I understand that effective stakeholder management is critical for project success. In a new project, I would start by conducting a stakeholder analysis to identify and prioritize stakeholders based on their level of influence, interest, and impact on the project. To identify stakeholders, I would review project documentation, such as the project charter and stakeholder register, and engage with project sponsors and key team members to gather insights. I would also conduct stakeholder interviews and surveys to gather additional information about stakeholders' roles, expectations, and concerns.</w:t>
      </w:r>
    </w:p>
    <w:p w14:paraId="5B9A6D32">
      <w:r>
        <w:t>Once I have identified stakeholders, I would prioritize them based on their level of influence, interest, and impact on the project using techniques such as the power/interest grid or the salience model. This would help me determine which stakeholders require more attention and engagement throughout the project lifecycle.</w:t>
      </w:r>
    </w:p>
    <w:p w14:paraId="4E5BF439">
      <w:r>
        <w:t>In a previous project, I was assigned to develop a new website for a local bookstore. The first thing I did was to identify the key stakeholders of the project, such as the owner of the bookstore, who was also the sponsor of the project, the customers who would use the website, the staff who would manage the website content, and the web developers who would build the website. I then used a power-interest grid to prioritize them based on how much influence they had on the project and how much interest they had in the outcome. For example, the owner had high influence and high interest, so he was in the top right quadrant of the grid. The customers had low influence but high interest, so they were in the top left quadrant. The staff had low influence and low interest, so they were in the bottom left quadrant. And the web developers had high influence but low interest, so they were in the bottom right quadrant"</w:t>
      </w:r>
    </w:p>
    <w:p w14:paraId="38B51F7A">
      <w:r>
        <w:pict>
          <v:rect id="_x0000_i1057" o:spt="1" style="height:0.75pt;width:474pt;" fillcolor="#A0A0A0" filled="t" stroked="f" coordsize="21600,21600" o:hr="t" o:hrstd="t" o:hrpct="0" o:hralign="center">
            <v:path/>
            <v:fill on="t" focussize="0,0"/>
            <v:stroke on="f"/>
            <v:imagedata o:title=""/>
            <o:lock v:ext="edit"/>
            <w10:wrap type="none"/>
            <w10:anchorlock/>
          </v:rect>
        </w:pict>
      </w:r>
    </w:p>
    <w:p w14:paraId="17854CF6">
      <w:r>
        <w:rPr>
          <w:b/>
          <w:bCs/>
        </w:rPr>
        <w:t>Intermediate Business Analyst:</w:t>
      </w:r>
    </w:p>
    <w:p w14:paraId="6FE63156">
      <w:r>
        <w:rPr>
          <w:i/>
          <w:iCs/>
        </w:rPr>
        <w:t>Thinking and Planning:</w:t>
      </w:r>
    </w:p>
    <w:p w14:paraId="6CFFA461">
      <w:pPr>
        <w:numPr>
          <w:ilvl w:val="0"/>
          <w:numId w:val="31"/>
        </w:numPr>
      </w:pPr>
      <w:r>
        <w:t>Showcase your ability to conduct comprehensive stakeholder analysis and prioritize stakeholders effectively.</w:t>
      </w:r>
    </w:p>
    <w:p w14:paraId="26520C0F">
      <w:pPr>
        <w:numPr>
          <w:ilvl w:val="0"/>
          <w:numId w:val="31"/>
        </w:numPr>
      </w:pPr>
      <w:r>
        <w:t>Highlight your experience in using stakeholder engagement strategies to manage expectations and build relationships.</w:t>
      </w:r>
    </w:p>
    <w:p w14:paraId="34A567CD">
      <w:pPr>
        <w:numPr>
          <w:ilvl w:val="0"/>
          <w:numId w:val="31"/>
        </w:numPr>
      </w:pPr>
      <w:r>
        <w:t>Provide a detailed example demonstrating your approach to stakeholder identification and prioritization in a complex project environment.</w:t>
      </w:r>
    </w:p>
    <w:p w14:paraId="488C00D5">
      <w:r>
        <w:rPr>
          <w:b/>
          <w:bCs/>
          <w:i/>
          <w:iCs/>
        </w:rPr>
        <w:t>Sample Response</w:t>
      </w:r>
      <w:r>
        <w:t>:</w:t>
      </w:r>
    </w:p>
    <w:p w14:paraId="3E08D1A8">
      <w:r>
        <w:t>"In a new project, I would conduct a comprehensive stakeholder analysis to identify and prioritize stakeholders based on their level of influence, interest, and impact on the project. To identify stakeholders, I would review project documentation, conduct stakeholder interviews, and analyze organizational charts to identify individuals or groups affected by the project. I would also consider external factors such as regulatory requirements and market dynamics that may impact stakeholders.</w:t>
      </w:r>
    </w:p>
    <w:p w14:paraId="735FF18B">
      <w:r>
        <w:t>Once I have identified stakeholders, I would prioritize them using techniques such as the power/influence grid or the salience model. This would help me determine which stakeholders require more proactive engagement and communication.</w:t>
      </w:r>
    </w:p>
    <w:p w14:paraId="42C267B1">
      <w:r>
        <w:t xml:space="preserve">I am currently working on a new mobile app project for a bank that allows customers to transfer money internationally. The main stakeholders of this project are the bank executives who are sponsoring it, the customers who will use it, the IT team who will develop it, and the compliance team who will ensure it meets regulatory standards. However, there are some secondary or hidden stakeholders that I had to consider, such as the regulators who set the rules for international money transfers, the competitors who offer similar services, and the suppliers who provide currency exchange rates and payment platforms. To prioritize these stakeholders, I used a RACI matrix to define their roles and responsibilities in relation to each task of the project. For example, for the task of designing the user interface of the app, I assigned R (responsible) to the IT team who would do it, A (accountable) to the bank executives who would approve it, C (consulted) to the customers who would provide feedback on it, and I (informed) to the compliance team who would review it." </w:t>
      </w:r>
    </w:p>
    <w:p w14:paraId="3710D76E">
      <w:r>
        <w:pict>
          <v:rect id="_x0000_i1058" o:spt="1" style="height:0.75pt;width:474pt;" fillcolor="#A0A0A0" filled="t" stroked="f" coordsize="21600,21600" o:hr="t" o:hrstd="t" o:hrpct="0" o:hralign="center">
            <v:path/>
            <v:fill on="t" focussize="0,0"/>
            <v:stroke on="f"/>
            <v:imagedata o:title=""/>
            <o:lock v:ext="edit"/>
            <w10:wrap type="none"/>
            <w10:anchorlock/>
          </v:rect>
        </w:pict>
      </w:r>
    </w:p>
    <w:p w14:paraId="1C25608B">
      <w:r>
        <w:rPr>
          <w:b/>
          <w:bCs/>
        </w:rPr>
        <w:t>Advanced Business Analyst:</w:t>
      </w:r>
    </w:p>
    <w:p w14:paraId="60F57635">
      <w:r>
        <w:rPr>
          <w:i/>
          <w:iCs/>
        </w:rPr>
        <w:t>Thinking and Planning:</w:t>
      </w:r>
    </w:p>
    <w:p w14:paraId="43C4B48F">
      <w:pPr>
        <w:numPr>
          <w:ilvl w:val="0"/>
          <w:numId w:val="32"/>
        </w:numPr>
      </w:pPr>
      <w:r>
        <w:t>Showcase your expertise in stakeholder management, including advanced techniques for identifying and prioritizing stakeholders.</w:t>
      </w:r>
    </w:p>
    <w:p w14:paraId="6C4F9B9A">
      <w:pPr>
        <w:numPr>
          <w:ilvl w:val="0"/>
          <w:numId w:val="32"/>
        </w:numPr>
      </w:pPr>
      <w:r>
        <w:t>Highlight your ability to navigate complex stakeholder dynamics and build strategic relationships.</w:t>
      </w:r>
    </w:p>
    <w:p w14:paraId="451151FD">
      <w:pPr>
        <w:numPr>
          <w:ilvl w:val="0"/>
          <w:numId w:val="32"/>
        </w:numPr>
      </w:pPr>
      <w:r>
        <w:t>Provide a detailed example demonstrating your leadership in stakeholder identification and prioritization in a large-scale project or organizational transformation.</w:t>
      </w:r>
    </w:p>
    <w:p w14:paraId="4483383E">
      <w:r>
        <w:rPr>
          <w:b/>
          <w:bCs/>
          <w:i/>
          <w:iCs/>
        </w:rPr>
        <w:t>Sample Response</w:t>
      </w:r>
      <w:r>
        <w:rPr>
          <w:i/>
          <w:iCs/>
        </w:rPr>
        <w:t>:</w:t>
      </w:r>
    </w:p>
    <w:p w14:paraId="79117A7C">
      <w:r>
        <w:t>"Over the years, I have developed a strategic approach to stakeholder management that prioritizes collaboration, communication, and relationship-building. In a new project, I would leverage advanced techniques for stakeholder identification and prioritization to ensure project success. To identify stakeholders, I would conduct a thorough analysis of organizational structures, political landscapes, and stakeholder interests using techniques such as stakeholder mapping and network analysis. I would also engage with project sponsors, senior leadership, and subject matter experts to gather insights into stakeholder needs and expectations.</w:t>
      </w:r>
    </w:p>
    <w:p w14:paraId="2E94F0B1">
      <w:r>
        <w:t>Once I have identified stakeholders, I would prioritize them based on their level of influence, urgency, and strategic importance to the project using techniques such as the power/interest grid, influence mapping, or the stakeholder salience model. This would help me focus my efforts on building relationships with key stakeholders and managing their expectations effectively.</w:t>
      </w:r>
    </w:p>
    <w:p w14:paraId="22E283B4">
      <w:r>
        <w:t xml:space="preserve">In my most recent project, I was involved in a merger between two large pharmaceutical companies that aimed to create a global leader in the industry. The stakeholders of this project were very diverse and complex, the shareholders, board members, senior managers, employees, customers, etc. To prioritize these stakeholders, I used a stakeholder map to assess their level of </w:t>
      </w:r>
      <w:r>
        <w:rPr>
          <w:b/>
          <w:bCs/>
          <w:i/>
          <w:iCs/>
        </w:rPr>
        <w:t>power</w:t>
      </w:r>
      <w:r>
        <w:t xml:space="preserve">, </w:t>
      </w:r>
      <w:r>
        <w:rPr>
          <w:b/>
          <w:bCs/>
          <w:i/>
          <w:iCs/>
        </w:rPr>
        <w:t>urgency</w:t>
      </w:r>
      <w:r>
        <w:t xml:space="preserve">, and </w:t>
      </w:r>
      <w:r>
        <w:rPr>
          <w:b/>
          <w:bCs/>
          <w:i/>
          <w:iCs/>
        </w:rPr>
        <w:t>legitimacy</w:t>
      </w:r>
      <w:r>
        <w:t xml:space="preserve"> in relation to the project objectives.</w:t>
      </w:r>
    </w:p>
    <w:p w14:paraId="66E35C37">
      <w:r>
        <w:rPr>
          <w:b/>
          <w:bCs/>
          <w:i/>
          <w:iCs/>
        </w:rPr>
        <w:t>Power</w:t>
      </w:r>
      <w:r>
        <w:rPr>
          <w:i/>
          <w:iCs/>
        </w:rPr>
        <w:t xml:space="preserve"> refers to the ability of a stakeholder to influence the project outcomes, </w:t>
      </w:r>
      <w:r>
        <w:rPr>
          <w:b/>
          <w:bCs/>
          <w:i/>
          <w:iCs/>
        </w:rPr>
        <w:t>urgency</w:t>
      </w:r>
      <w:r>
        <w:rPr>
          <w:i/>
          <w:iCs/>
        </w:rPr>
        <w:t xml:space="preserve"> refers to the degree of pressure a stakeholder exerts on the project, and </w:t>
      </w:r>
      <w:r>
        <w:rPr>
          <w:b/>
          <w:bCs/>
          <w:i/>
          <w:iCs/>
        </w:rPr>
        <w:t>legitimacy</w:t>
      </w:r>
      <w:r>
        <w:rPr>
          <w:i/>
          <w:iCs/>
        </w:rPr>
        <w:t xml:space="preserve"> refers to the validity of a stakeholder's claim on the project</w:t>
      </w:r>
      <w:r>
        <w:t xml:space="preserve">. </w:t>
      </w:r>
    </w:p>
    <w:p w14:paraId="3B55A34A">
      <w:r>
        <w:t xml:space="preserve">For example, for the objective of achieving operational efficiency, I mapped the stakeholders according to these three dimensions. The shareholders had high power, high urgency, and high legitimacy, so they were in the "core group" of stakeholders. The board members had high power, low urgency, and high legitimacy, so they were in the "dominant group" of stakeholders. The senior managers had high power, low urgency, and low legitimacy, so they were in the "dangerous group" of stakeholders. The employees had low power, high urgency, and high legitimacy, so they were in the "dependent group" of stakeholders.  The customers had low power, high urgency, and low legitimacy, so they were in the "demanding group" of stakeholders. </w:t>
      </w:r>
    </w:p>
    <w:p w14:paraId="5F662AA4">
      <w:r>
        <w:pict>
          <v:rect id="_x0000_i1059" o:spt="1" style="height:0.75pt;width:474pt;" fillcolor="#A0A0A0" filled="t" stroked="f" coordsize="21600,21600" o:hr="t" o:hrstd="t" o:hrpct="0" o:hralign="center">
            <v:path/>
            <v:fill on="t" focussize="0,0"/>
            <v:stroke on="f"/>
            <v:imagedata o:title=""/>
            <o:lock v:ext="edit"/>
            <w10:wrap type="none"/>
            <w10:anchorlock/>
          </v:rect>
        </w:pict>
      </w:r>
    </w:p>
    <w:p w14:paraId="6D7ED0D5">
      <w:r>
        <w:t>A key takeaway from these responses is the critical role that stakeholder management plays in the success of any project. Regardless of experience level, as a Business Analyst, you must understand the importance of identifying and prioritizing stakeholders based on their influence, interest, and impact on the project among other criteria. By leveraging various techniques and strategies for stakeholder analysis and engagement, you can effectively manage stakeholder expectations, build strong relationships, and drive project success.</w:t>
      </w:r>
    </w:p>
    <w:p w14:paraId="169743B6"/>
    <w:p w14:paraId="461B9F31"/>
    <w:p w14:paraId="0EFB188E">
      <w:r>
        <w:rPr>
          <w:b/>
          <w:bCs/>
        </w:rPr>
        <w:t>Question 10.</w:t>
      </w:r>
    </w:p>
    <w:p w14:paraId="3C265ADF">
      <w:r>
        <w:rPr>
          <w:b/>
          <w:bCs/>
          <w:i/>
          <w:iCs/>
        </w:rPr>
        <w:t>“Share an example of how poor stakeholder management negatively affected your project. What did you learn and how did you get the project back on track”?</w:t>
      </w:r>
    </w:p>
    <w:p w14:paraId="2678E026">
      <w:r>
        <w:pict>
          <v:rect id="_x0000_i1060" o:spt="1" style="height:0.75pt;width:474pt;" fillcolor="#A0A0A0" filled="t" stroked="f" coordsize="21600,21600" o:hr="t" o:hrstd="t" o:hrpct="0" o:hralign="center">
            <v:path/>
            <v:fill on="t" focussize="0,0"/>
            <v:stroke on="f"/>
            <v:imagedata o:title=""/>
            <o:lock v:ext="edit"/>
            <w10:wrap type="none"/>
            <w10:anchorlock/>
          </v:rect>
        </w:pict>
      </w:r>
    </w:p>
    <w:p w14:paraId="063BE20F">
      <w:r>
        <w:rPr>
          <w:b/>
          <w:bCs/>
        </w:rPr>
        <w:t>The aim of the question:</w:t>
      </w:r>
    </w:p>
    <w:p w14:paraId="425BFB2B">
      <w:r>
        <w:t>The purpose of this interview question is to evaluate your awareness of the impact of stakeholder management on project outcomes. It aims to assess your ability to recognize and address the consequences of poor stakeholder management, as well as your capacity to learn from past experiences and implement corrective actions to get the project back on track.</w:t>
      </w:r>
    </w:p>
    <w:p w14:paraId="5DBF706B">
      <w:r>
        <w:rPr>
          <w:b/>
          <w:bCs/>
        </w:rPr>
        <w:t>What the interviewer is seeking:</w:t>
      </w:r>
    </w:p>
    <w:p w14:paraId="1448A3DF">
      <w:r>
        <w:t>The interviewer wants to understand how you navigate the complexities of stakeholder management. They are interested in your approach to setting and managing expectations, handling conflicts, and ensuring stakeholder satisfaction while maintaining the project’s pace.</w:t>
      </w:r>
    </w:p>
    <w:p w14:paraId="41C3642C">
      <w:r>
        <w:t>The interviewer is looking for several key insights:</w:t>
      </w:r>
    </w:p>
    <w:p w14:paraId="7FE6D4BB">
      <w:pPr>
        <w:numPr>
          <w:ilvl w:val="0"/>
          <w:numId w:val="33"/>
        </w:numPr>
      </w:pPr>
      <w:r>
        <w:t>Your understanding of the significance of stakeholder management in project success.</w:t>
      </w:r>
    </w:p>
    <w:p w14:paraId="557C0796">
      <w:pPr>
        <w:numPr>
          <w:ilvl w:val="0"/>
          <w:numId w:val="33"/>
        </w:numPr>
      </w:pPr>
      <w:r>
        <w:t>Your ability to identify and articulate the negative effects of poor stakeholder management on a project.</w:t>
      </w:r>
    </w:p>
    <w:p w14:paraId="123BF6DD">
      <w:pPr>
        <w:numPr>
          <w:ilvl w:val="0"/>
          <w:numId w:val="33"/>
        </w:numPr>
      </w:pPr>
      <w:r>
        <w:t xml:space="preserve">Examples of how you have learned from past experiences and implemented corrective measures to address stakeholder-related challenges and restore project success. </w:t>
      </w:r>
    </w:p>
    <w:p w14:paraId="217A28F2">
      <w:r>
        <w:rPr>
          <w:b/>
          <w:bCs/>
        </w:rPr>
        <w:t>Best response strategy:</w:t>
      </w:r>
      <w:r>
        <w:t xml:space="preserve"> The best response strategy is to use the </w:t>
      </w:r>
      <w:r>
        <w:rPr>
          <w:b/>
          <w:bCs/>
        </w:rPr>
        <w:t xml:space="preserve">STAR </w:t>
      </w:r>
      <w:r>
        <w:t>method (</w:t>
      </w:r>
      <w:r>
        <w:rPr>
          <w:b/>
          <w:bCs/>
          <w:i/>
          <w:iCs/>
        </w:rPr>
        <w:t>Situation, Task, Action, Result</w:t>
      </w:r>
      <w:r>
        <w:t>). Provide a specific example that demonstrates your ability to manage stakeholders, learn from mistakes, and take corrective actions. Be sure to highlight the situation, the actions you took, the results of those actions, and the lessons you learned.</w:t>
      </w:r>
    </w:p>
    <w:p w14:paraId="66818947">
      <w:r>
        <w:pict>
          <v:rect id="_x0000_i1061" o:spt="1" style="height:0.75pt;width:474pt;" fillcolor="#A0A0A0" filled="t" stroked="f" coordsize="21600,21600" o:hr="t" o:hrstd="t" o:hrpct="0" o:hralign="center">
            <v:path/>
            <v:fill on="t" focussize="0,0"/>
            <v:stroke on="f"/>
            <v:imagedata o:title=""/>
            <o:lock v:ext="edit"/>
            <w10:wrap type="none"/>
            <w10:anchorlock/>
          </v:rect>
        </w:pict>
      </w:r>
    </w:p>
    <w:p w14:paraId="127C5FEF">
      <w:r>
        <w:rPr>
          <w:b/>
          <w:bCs/>
        </w:rPr>
        <w:t>Beginner Business Analyst:</w:t>
      </w:r>
    </w:p>
    <w:p w14:paraId="4878FFF5">
      <w:r>
        <w:rPr>
          <w:i/>
          <w:iCs/>
        </w:rPr>
        <w:t>Thinking and Planning:</w:t>
      </w:r>
    </w:p>
    <w:p w14:paraId="65003351">
      <w:pPr>
        <w:numPr>
          <w:ilvl w:val="0"/>
          <w:numId w:val="34"/>
        </w:numPr>
      </w:pPr>
      <w:r>
        <w:t>Acknowledge the negative impact of poor stakeholder management.</w:t>
      </w:r>
    </w:p>
    <w:p w14:paraId="53BD980C">
      <w:pPr>
        <w:numPr>
          <w:ilvl w:val="0"/>
          <w:numId w:val="34"/>
        </w:numPr>
      </w:pPr>
      <w:r>
        <w:t>Highlight basic lessons learned and corrective actions taken.</w:t>
      </w:r>
    </w:p>
    <w:p w14:paraId="2B7ED43C">
      <w:pPr>
        <w:numPr>
          <w:ilvl w:val="0"/>
          <w:numId w:val="34"/>
        </w:numPr>
      </w:pPr>
      <w:r>
        <w:t>Emphasize the importance of effective stakeholder communication and relationship-building.</w:t>
      </w:r>
    </w:p>
    <w:p w14:paraId="3BA0CD66">
      <w:r>
        <w:rPr>
          <w:b/>
          <w:bCs/>
          <w:i/>
          <w:iCs/>
        </w:rPr>
        <w:t xml:space="preserve"> </w:t>
      </w:r>
    </w:p>
    <w:p w14:paraId="22F4A676">
      <w:r>
        <w:rPr>
          <w:b/>
          <w:bCs/>
          <w:i/>
          <w:iCs/>
        </w:rPr>
        <w:t>Sample Response</w:t>
      </w:r>
      <w:r>
        <w:rPr>
          <w:i/>
          <w:iCs/>
        </w:rPr>
        <w:t>:</w:t>
      </w:r>
    </w:p>
    <w:p w14:paraId="1EA2BFA1">
      <w:r>
        <w:t>"I once worked on a project where poor stakeholder management significantly affected project progress. Due to inadequate communication and engagement with key stakeholders, there were misunderstandings about project requirements and priorities. This led to delays in decision-making and confusion among team members, resulting in missed deadlines and increased project costs. However, I learned from this experience the importance of proactive stakeholder management. I initiated regular meetings with stakeholders to ensure alignment on project objectives and expectations. I also implemented a communication plan to keep stakeholders informed about project updates and decisions. By improving stakeholder engagement and communication, we were able to regain stakeholder trust and successfully steer the project back on track."</w:t>
      </w:r>
    </w:p>
    <w:p w14:paraId="649E5742">
      <w:r>
        <w:pict>
          <v:rect id="_x0000_i1062" o:spt="1" style="height:0.75pt;width:474pt;" fillcolor="#A0A0A0" filled="t" stroked="f" coordsize="21600,21600" o:hr="t" o:hrstd="t" o:hrpct="0" o:hralign="center">
            <v:path/>
            <v:fill on="t" focussize="0,0"/>
            <v:stroke on="f"/>
            <v:imagedata o:title=""/>
            <o:lock v:ext="edit"/>
            <w10:wrap type="none"/>
            <w10:anchorlock/>
          </v:rect>
        </w:pict>
      </w:r>
    </w:p>
    <w:p w14:paraId="29865BAA">
      <w:r>
        <w:rPr>
          <w:b/>
          <w:bCs/>
        </w:rPr>
        <w:t>Intermediate Business Analyst:</w:t>
      </w:r>
    </w:p>
    <w:p w14:paraId="227756AF">
      <w:r>
        <w:rPr>
          <w:i/>
          <w:iCs/>
        </w:rPr>
        <w:t>Thinking and Planning:</w:t>
      </w:r>
    </w:p>
    <w:p w14:paraId="57454DD1">
      <w:pPr>
        <w:numPr>
          <w:ilvl w:val="0"/>
          <w:numId w:val="35"/>
        </w:numPr>
      </w:pPr>
      <w:r>
        <w:t>Provide a detailed example of a project affected by poor stakeholder management.</w:t>
      </w:r>
    </w:p>
    <w:p w14:paraId="18C72764">
      <w:pPr>
        <w:numPr>
          <w:ilvl w:val="0"/>
          <w:numId w:val="35"/>
        </w:numPr>
      </w:pPr>
      <w:r>
        <w:t>Discuss specific lessons learned and actions taken to address the situation.</w:t>
      </w:r>
    </w:p>
    <w:p w14:paraId="2B3EE05A">
      <w:pPr>
        <w:numPr>
          <w:ilvl w:val="0"/>
          <w:numId w:val="35"/>
        </w:numPr>
      </w:pPr>
      <w:r>
        <w:t>Showcase intermediate-level stakeholder management skills, such as conflict resolution and relationship-building.</w:t>
      </w:r>
    </w:p>
    <w:p w14:paraId="263198F1">
      <w:r>
        <w:rPr>
          <w:b/>
          <w:bCs/>
          <w:i/>
          <w:iCs/>
        </w:rPr>
        <w:t>Sample Response</w:t>
      </w:r>
      <w:r>
        <w:t>:</w:t>
      </w:r>
    </w:p>
    <w:p w14:paraId="57C50A86">
      <w:r>
        <w:t>"In a project I was involved in a few years ago, poor stakeholder management had a detrimental impact on project outcomes. Stakeholders were not adequately engaged or consulted during the planning phase, leading to conflicting expectations and requirements. As a result, there were frequent changes in project scope and priorities, causing delays and budget overruns. To address this issue, I initiated stakeholder analysis to identify key stakeholders and their interests. I then conducted targeted communication and stakeholder engagement activities, such as workshops and one-on-one meetings, to clarify requirements and address concerns. Additionally, I implemented a formal change management process to manage stakeholder expectations and minimize scope creep. By proactively managing stakeholder relationships and communication, I was able to mitigate the negative effects of poor stakeholder management and successfully deliver the project."</w:t>
      </w:r>
    </w:p>
    <w:p w14:paraId="3D31A0A1">
      <w:r>
        <w:pict>
          <v:rect id="_x0000_i1063" o:spt="1" style="height:0.75pt;width:474pt;" fillcolor="#A0A0A0" filled="t" stroked="f" coordsize="21600,21600" o:hr="t" o:hrstd="t" o:hrpct="0" o:hralign="center">
            <v:path/>
            <v:fill on="t" focussize="0,0"/>
            <v:stroke on="f"/>
            <v:imagedata o:title=""/>
            <o:lock v:ext="edit"/>
            <w10:wrap type="none"/>
            <w10:anchorlock/>
          </v:rect>
        </w:pict>
      </w:r>
    </w:p>
    <w:p w14:paraId="33EC142F">
      <w:r>
        <w:rPr>
          <w:b/>
          <w:bCs/>
        </w:rPr>
        <w:t>Advanced Business Analyst:</w:t>
      </w:r>
    </w:p>
    <w:p w14:paraId="02CF24CC">
      <w:r>
        <w:rPr>
          <w:i/>
          <w:iCs/>
        </w:rPr>
        <w:t>Thinking and Planning:</w:t>
      </w:r>
    </w:p>
    <w:p w14:paraId="5FC351CA">
      <w:pPr>
        <w:numPr>
          <w:ilvl w:val="0"/>
          <w:numId w:val="36"/>
        </w:numPr>
      </w:pPr>
      <w:r>
        <w:t>Provide a comprehensive analysis of a project impacted by poor stakeholder management.</w:t>
      </w:r>
    </w:p>
    <w:p w14:paraId="6325AE9D">
      <w:pPr>
        <w:numPr>
          <w:ilvl w:val="0"/>
          <w:numId w:val="36"/>
        </w:numPr>
      </w:pPr>
      <w:r>
        <w:t>Discuss advanced strategies and techniques used to address stakeholder-related challenges.</w:t>
      </w:r>
    </w:p>
    <w:p w14:paraId="37A8B406">
      <w:pPr>
        <w:numPr>
          <w:ilvl w:val="0"/>
          <w:numId w:val="36"/>
        </w:numPr>
      </w:pPr>
      <w:r>
        <w:t>Showcase advanced-level stakeholder management skills, such as strategic planning and conflict resolution.</w:t>
      </w:r>
    </w:p>
    <w:p w14:paraId="5E0F0EBD">
      <w:r>
        <w:rPr>
          <w:b/>
          <w:bCs/>
          <w:i/>
          <w:iCs/>
        </w:rPr>
        <w:t>Sample Response</w:t>
      </w:r>
      <w:r>
        <w:rPr>
          <w:i/>
          <w:iCs/>
        </w:rPr>
        <w:t>:</w:t>
      </w:r>
    </w:p>
    <w:p w14:paraId="02B54A39">
      <w:r>
        <w:t>"In a past project, where I was the lead Business Analyst, poor stakeholder management had severe repercussions on project progress and outcomes. Stakeholders were not adequately engaged or consulted during the project initiation phase, leading to divergent expectations and conflicting requirements. This resulted in significant project delays and budget overruns, threatening the project's success. To address this challenge, I dialled back and conducted a thorough stakeholder analysis to identify key stakeholders and their concerns. I then developed a comprehensive stakeholder engagement plan, leveraging various communication channels and engagement techniques tailored to stakeholders' preferences and interests. Additionally, I facilitated stakeholder workshops and mediation sessions to resolve conflicts and align stakeholders on project objectives. By implementing a proactive stakeholder management approach and fostering open communication and collaboration, we were able to regain stakeholder trust and successfully steer the project back on track."</w:t>
      </w:r>
    </w:p>
    <w:p w14:paraId="7FED0CD9">
      <w:r>
        <w:pict>
          <v:rect id="_x0000_i1064" o:spt="1" style="height:0.75pt;width:474pt;" fillcolor="#A0A0A0" filled="t" stroked="f" coordsize="21600,21600" o:hr="t" o:hrstd="t" o:hrpct="0" o:hralign="center">
            <v:path/>
            <v:fill on="t" focussize="0,0"/>
            <v:stroke on="f"/>
            <v:imagedata o:title=""/>
            <o:lock v:ext="edit"/>
            <w10:wrap type="none"/>
            <w10:anchorlock/>
          </v:rect>
        </w:pict>
      </w:r>
    </w:p>
    <w:p w14:paraId="4412DE1D">
      <w:r>
        <w:t>A key takeaway from these responses is the pivotal role of effective stakeholder management in project success. Business Analysts must recognize the significant impact poor stakeholder management can have on project outcomes and actively work to address and mitigate these challenges. Learning from past experiences, implementing corrective actions, and prioritizing proactive communication and engagement with stakeholders, will help you navigate complex stakeholder dynamics and contribute to the successful delivery of projects. Ultimately, mastering the art of stakeholder management is essential for any Business Analyst to drive project success and foster positive relationships with stakeholders throughout the project lifecycle.</w:t>
      </w:r>
    </w:p>
    <w:p w14:paraId="2B192F0E"/>
    <w:p w14:paraId="353F7A18"/>
    <w:p w14:paraId="3133C897"/>
    <w:p w14:paraId="485F7331"/>
    <w:p w14:paraId="57848E38"/>
    <w:p w14:paraId="4159EC00"/>
    <w:p w14:paraId="42016E1C"/>
    <w:p w14:paraId="38B1281E">
      <w:pPr>
        <w:jc w:val="center"/>
        <w:rPr>
          <w:rFonts w:hint="default"/>
          <w:b/>
          <w:bCs/>
          <w:lang w:val="en-US"/>
        </w:rPr>
      </w:pPr>
      <w:r>
        <w:rPr>
          <w:rFonts w:hint="default"/>
          <w:b/>
          <w:bCs/>
          <w:lang w:val="en-US"/>
        </w:rPr>
        <w:t>THANK YOU FOR READING!</w:t>
      </w:r>
    </w:p>
    <w:p w14:paraId="03B00957">
      <w:pPr>
        <w:jc w:val="center"/>
        <w:rPr>
          <w:rFonts w:hint="default"/>
          <w:b/>
          <w:bCs/>
          <w:lang w:val="en-US"/>
        </w:rPr>
      </w:pPr>
      <w:r>
        <w:rPr>
          <w:rFonts w:hint="default"/>
          <w:b/>
          <w:bCs/>
          <w:lang w:val="en-US"/>
        </w:rPr>
        <w:t xml:space="preserve">Visit </w:t>
      </w:r>
      <w:r>
        <w:rPr>
          <w:rFonts w:hint="default"/>
          <w:b/>
          <w:bCs/>
          <w:lang w:val="en-US"/>
        </w:rPr>
        <w:fldChar w:fldCharType="begin"/>
      </w:r>
      <w:r>
        <w:rPr>
          <w:rFonts w:hint="default"/>
          <w:b/>
          <w:bCs/>
          <w:lang w:val="en-US"/>
        </w:rPr>
        <w:instrText xml:space="preserve"> HYPERLINK "http://www.flotogbainsights.com" </w:instrText>
      </w:r>
      <w:r>
        <w:rPr>
          <w:rFonts w:hint="default"/>
          <w:b/>
          <w:bCs/>
          <w:lang w:val="en-US"/>
        </w:rPr>
        <w:fldChar w:fldCharType="separate"/>
      </w:r>
      <w:r>
        <w:rPr>
          <w:rStyle w:val="15"/>
          <w:rFonts w:hint="default"/>
          <w:b/>
          <w:bCs/>
          <w:lang w:val="en-US"/>
        </w:rPr>
        <w:t>www.flotogbainsights.com</w:t>
      </w:r>
      <w:r>
        <w:rPr>
          <w:rFonts w:hint="default"/>
          <w:b/>
          <w:bCs/>
          <w:lang w:val="en-US"/>
        </w:rPr>
        <w:fldChar w:fldCharType="end"/>
      </w:r>
      <w:r>
        <w:rPr>
          <w:rFonts w:hint="default"/>
          <w:b/>
          <w:bCs/>
          <w:lang w:val="en-US"/>
        </w:rPr>
        <w:t xml:space="preserve"> for more</w:t>
      </w:r>
    </w:p>
    <w:p w14:paraId="0221A5C3"/>
    <w:sectPr>
      <w:footerReference r:id="rId7" w:type="default"/>
      <w:pgSz w:w="11906" w:h="16838"/>
      <w:pgMar w:top="1440" w:right="1440" w:bottom="1440" w:left="1440" w:header="708" w:footer="708" w:gutter="0"/>
      <w:pgNumType w:fmt="decimal"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Arial Unicode MS"/>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8C5F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0652">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1392A">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J+ww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EBJ+wwhAgAA&#10;YAQAAA4AAAAAAAAAAQAgAAAAHwEAAGRycy9lMm9Eb2MueG1sUEsFBgAAAAAGAAYAWQEAALIFAAAA&#10;AA==&#10;">
              <v:fill on="f" focussize="0,0"/>
              <v:stroke on="f" weight="0.5pt"/>
              <v:imagedata o:title=""/>
              <o:lock v:ext="edit" aspectratio="f"/>
              <v:textbox inset="0mm,0mm,0mm,0mm" style="mso-fit-shape-to-text:t;">
                <w:txbxContent>
                  <w:p w14:paraId="5821392A">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0102F">
    <w:pPr>
      <w:pStyle w:val="14"/>
      <w:rPr>
        <w:rFonts w:hint="default"/>
        <w:b/>
        <w:bCs/>
        <w:lang w:val="en-US"/>
      </w:rPr>
    </w:pPr>
    <w:r>
      <w:rPr>
        <w:rFonts w:hint="default"/>
        <w:b/>
        <w:bCs/>
        <w:lang w:val="en-US"/>
      </w:rPr>
      <w:drawing>
        <wp:inline distT="0" distB="0" distL="114300" distR="114300">
          <wp:extent cx="690245" cy="396240"/>
          <wp:effectExtent l="0" t="0" r="14605" b="3810"/>
          <wp:docPr id="5" name="Picture 5" descr="PHOTO-2024-10-15-14-46-4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2024-10-15-14-46-44 (1)"/>
                  <pic:cNvPicPr>
                    <a:picLocks noChangeAspect="1"/>
                  </pic:cNvPicPr>
                </pic:nvPicPr>
                <pic:blipFill>
                  <a:blip r:embed="rId1"/>
                  <a:srcRect b="21871"/>
                  <a:stretch>
                    <a:fillRect/>
                  </a:stretch>
                </pic:blipFill>
                <pic:spPr>
                  <a:xfrm>
                    <a:off x="0" y="0"/>
                    <a:ext cx="690245" cy="396240"/>
                  </a:xfrm>
                  <a:prstGeom prst="rect">
                    <a:avLst/>
                  </a:prstGeom>
                </pic:spPr>
              </pic:pic>
            </a:graphicData>
          </a:graphic>
        </wp:inline>
      </w:drawing>
    </w:r>
  </w:p>
  <w:p w14:paraId="6F974DCE">
    <w:pPr>
      <w:pStyle w:val="14"/>
      <w:rPr>
        <w:rFonts w:hint="default"/>
        <w:b/>
        <w:bCs/>
        <w:sz w:val="14"/>
        <w:szCs w:val="14"/>
        <w:lang w:val="en-US"/>
      </w:rPr>
    </w:pPr>
    <w:r>
      <w:rPr>
        <w:rFonts w:hint="default"/>
        <w:b/>
        <w:bCs/>
        <w:sz w:val="14"/>
        <w:szCs w:val="14"/>
        <w:lang w:val="en-US"/>
      </w:rPr>
      <w:t>Flotog BA Insights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03512"/>
    <w:multiLevelType w:val="multilevel"/>
    <w:tmpl w:val="00F0351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4D677BC"/>
    <w:multiLevelType w:val="multilevel"/>
    <w:tmpl w:val="14D677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90D3F55"/>
    <w:multiLevelType w:val="multilevel"/>
    <w:tmpl w:val="190D3F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FDF5F49"/>
    <w:multiLevelType w:val="multilevel"/>
    <w:tmpl w:val="1FDF5F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4981092"/>
    <w:multiLevelType w:val="multilevel"/>
    <w:tmpl w:val="249810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4E77B1F"/>
    <w:multiLevelType w:val="multilevel"/>
    <w:tmpl w:val="24E77B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BEE147A"/>
    <w:multiLevelType w:val="multilevel"/>
    <w:tmpl w:val="2BEE14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DCB72AB"/>
    <w:multiLevelType w:val="multilevel"/>
    <w:tmpl w:val="2DCB72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1A3773A"/>
    <w:multiLevelType w:val="multilevel"/>
    <w:tmpl w:val="31A3773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8043BDE"/>
    <w:multiLevelType w:val="multilevel"/>
    <w:tmpl w:val="38043B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8277AB2"/>
    <w:multiLevelType w:val="multilevel"/>
    <w:tmpl w:val="38277A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A23127A"/>
    <w:multiLevelType w:val="multilevel"/>
    <w:tmpl w:val="3A2312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3B48055E"/>
    <w:multiLevelType w:val="multilevel"/>
    <w:tmpl w:val="3B4805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E0634A6"/>
    <w:multiLevelType w:val="multilevel"/>
    <w:tmpl w:val="3E0634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3E3C53F2"/>
    <w:multiLevelType w:val="multilevel"/>
    <w:tmpl w:val="3E3C53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3F0F7636"/>
    <w:multiLevelType w:val="multilevel"/>
    <w:tmpl w:val="3F0F76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4053612F"/>
    <w:multiLevelType w:val="multilevel"/>
    <w:tmpl w:val="405361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437B1078"/>
    <w:multiLevelType w:val="multilevel"/>
    <w:tmpl w:val="437B107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43E450E0"/>
    <w:multiLevelType w:val="multilevel"/>
    <w:tmpl w:val="43E450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47FB3462"/>
    <w:multiLevelType w:val="multilevel"/>
    <w:tmpl w:val="47FB34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4B721788"/>
    <w:multiLevelType w:val="multilevel"/>
    <w:tmpl w:val="4B7217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4FCF6C02"/>
    <w:multiLevelType w:val="multilevel"/>
    <w:tmpl w:val="4FCF6C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567C28D4"/>
    <w:multiLevelType w:val="multilevel"/>
    <w:tmpl w:val="567C28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588A6BD6"/>
    <w:multiLevelType w:val="multilevel"/>
    <w:tmpl w:val="588A6B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59BA0774"/>
    <w:multiLevelType w:val="multilevel"/>
    <w:tmpl w:val="59BA07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5C1679EA"/>
    <w:multiLevelType w:val="multilevel"/>
    <w:tmpl w:val="5C1679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5EB179B2"/>
    <w:multiLevelType w:val="multilevel"/>
    <w:tmpl w:val="5EB179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63B73E18"/>
    <w:multiLevelType w:val="multilevel"/>
    <w:tmpl w:val="63B73E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6645210E"/>
    <w:multiLevelType w:val="multilevel"/>
    <w:tmpl w:val="664521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69B47C29"/>
    <w:multiLevelType w:val="multilevel"/>
    <w:tmpl w:val="69B47C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6E8376F9"/>
    <w:multiLevelType w:val="multilevel"/>
    <w:tmpl w:val="6E8376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6FB679F3"/>
    <w:multiLevelType w:val="multilevel"/>
    <w:tmpl w:val="6FB679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767C3CB3"/>
    <w:multiLevelType w:val="multilevel"/>
    <w:tmpl w:val="767C3CB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7BDB555E"/>
    <w:multiLevelType w:val="multilevel"/>
    <w:tmpl w:val="7BDB555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7CA806A7"/>
    <w:multiLevelType w:val="multilevel"/>
    <w:tmpl w:val="7CA806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7DD06806"/>
    <w:multiLevelType w:val="multilevel"/>
    <w:tmpl w:val="7DD068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8"/>
  </w:num>
  <w:num w:numId="3">
    <w:abstractNumId w:val="33"/>
  </w:num>
  <w:num w:numId="4">
    <w:abstractNumId w:val="9"/>
  </w:num>
  <w:num w:numId="5">
    <w:abstractNumId w:val="30"/>
  </w:num>
  <w:num w:numId="6">
    <w:abstractNumId w:val="20"/>
  </w:num>
  <w:num w:numId="7">
    <w:abstractNumId w:val="23"/>
  </w:num>
  <w:num w:numId="8">
    <w:abstractNumId w:val="3"/>
  </w:num>
  <w:num w:numId="9">
    <w:abstractNumId w:val="24"/>
  </w:num>
  <w:num w:numId="10">
    <w:abstractNumId w:val="32"/>
  </w:num>
  <w:num w:numId="11">
    <w:abstractNumId w:val="16"/>
  </w:num>
  <w:num w:numId="12">
    <w:abstractNumId w:val="0"/>
  </w:num>
  <w:num w:numId="13">
    <w:abstractNumId w:val="7"/>
  </w:num>
  <w:num w:numId="14">
    <w:abstractNumId w:val="12"/>
  </w:num>
  <w:num w:numId="15">
    <w:abstractNumId w:val="25"/>
  </w:num>
  <w:num w:numId="16">
    <w:abstractNumId w:val="31"/>
  </w:num>
  <w:num w:numId="17">
    <w:abstractNumId w:val="34"/>
  </w:num>
  <w:num w:numId="18">
    <w:abstractNumId w:val="28"/>
  </w:num>
  <w:num w:numId="19">
    <w:abstractNumId w:val="1"/>
  </w:num>
  <w:num w:numId="20">
    <w:abstractNumId w:val="29"/>
  </w:num>
  <w:num w:numId="21">
    <w:abstractNumId w:val="21"/>
  </w:num>
  <w:num w:numId="22">
    <w:abstractNumId w:val="26"/>
  </w:num>
  <w:num w:numId="23">
    <w:abstractNumId w:val="17"/>
  </w:num>
  <w:num w:numId="24">
    <w:abstractNumId w:val="6"/>
  </w:num>
  <w:num w:numId="25">
    <w:abstractNumId w:val="14"/>
  </w:num>
  <w:num w:numId="26">
    <w:abstractNumId w:val="11"/>
  </w:num>
  <w:num w:numId="27">
    <w:abstractNumId w:val="5"/>
  </w:num>
  <w:num w:numId="28">
    <w:abstractNumId w:val="19"/>
  </w:num>
  <w:num w:numId="29">
    <w:abstractNumId w:val="27"/>
  </w:num>
  <w:num w:numId="30">
    <w:abstractNumId w:val="18"/>
  </w:num>
  <w:num w:numId="31">
    <w:abstractNumId w:val="22"/>
  </w:num>
  <w:num w:numId="32">
    <w:abstractNumId w:val="4"/>
  </w:num>
  <w:num w:numId="33">
    <w:abstractNumId w:val="10"/>
  </w:num>
  <w:num w:numId="34">
    <w:abstractNumId w:val="35"/>
  </w:num>
  <w:num w:numId="35">
    <w:abstractNumId w:val="1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6B67"/>
    <w:rsid w:val="001353B5"/>
    <w:rsid w:val="001C7827"/>
    <w:rsid w:val="002B51AF"/>
    <w:rsid w:val="00852A01"/>
    <w:rsid w:val="00880443"/>
    <w:rsid w:val="0094459E"/>
    <w:rsid w:val="00A81C1A"/>
    <w:rsid w:val="00AE2C87"/>
    <w:rsid w:val="00B0086C"/>
    <w:rsid w:val="00B32918"/>
    <w:rsid w:val="00C10719"/>
    <w:rsid w:val="00CB3438"/>
    <w:rsid w:val="00DE5E9F"/>
    <w:rsid w:val="00E37B57"/>
    <w:rsid w:val="2053005D"/>
    <w:rsid w:val="287D42A4"/>
    <w:rsid w:val="3A0C259D"/>
    <w:rsid w:val="3DFA3D65"/>
    <w:rsid w:val="4391734B"/>
    <w:rsid w:val="634C1D2C"/>
    <w:rsid w:val="67FA33A5"/>
    <w:rsid w:val="6B547775"/>
    <w:rsid w:val="6B975E20"/>
    <w:rsid w:val="6D876552"/>
    <w:rsid w:val="7A412120"/>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sz w:val="24"/>
      <w:szCs w:val="24"/>
      <w:lang w:val="en-GB"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uiPriority w:val="0"/>
    <w:pPr>
      <w:widowControl w:val="0"/>
      <w:tabs>
        <w:tab w:val="center" w:pos="4153"/>
        <w:tab w:val="right" w:pos="8306"/>
      </w:tabs>
      <w:snapToGrid w:val="0"/>
      <w:spacing w:after="0" w:line="240" w:lineRule="auto"/>
      <w:jc w:val="left"/>
    </w:pPr>
    <w:rPr>
      <w:rFonts w:ascii="Times New Roman" w:hAnsi="Times New Roman" w:eastAsia="SimSun" w:cstheme="minorBidi"/>
      <w:kern w:val="2"/>
      <w:sz w:val="18"/>
      <w:szCs w:val="20"/>
      <w:lang w:val="en-US" w:eastAsia="zh-CN"/>
      <w14:ligatures w14:val="none"/>
    </w:rPr>
  </w:style>
  <w:style w:type="paragraph" w:styleId="14">
    <w:name w:val="header"/>
    <w:basedOn w:val="1"/>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after="0" w:line="240" w:lineRule="auto"/>
      <w:jc w:val="both"/>
      <w:outlineLvl w:val="9"/>
    </w:pPr>
    <w:rPr>
      <w:rFonts w:ascii="Times New Roman" w:hAnsi="Times New Roman" w:eastAsia="SimSun" w:cstheme="minorBidi"/>
      <w:kern w:val="2"/>
      <w:sz w:val="18"/>
      <w:szCs w:val="20"/>
      <w:lang w:val="en-US" w:eastAsia="zh-CN"/>
      <w14:ligatures w14:val="none"/>
    </w:rPr>
  </w:style>
  <w:style w:type="character" w:styleId="15">
    <w:name w:val="Hyperlink"/>
    <w:basedOn w:val="11"/>
    <w:semiHidden/>
    <w:unhideWhenUsed/>
    <w:uiPriority w:val="99"/>
    <w:rPr>
      <w:color w:val="0000FF"/>
      <w:u w:val="single"/>
    </w:rPr>
  </w:style>
  <w:style w:type="paragraph" w:styleId="16">
    <w:name w:val="Normal (Web)"/>
    <w:basedOn w:val="1"/>
    <w:semiHidden/>
    <w:unhideWhenUsed/>
    <w:uiPriority w:val="99"/>
    <w:rPr>
      <w:sz w:val="24"/>
      <w:szCs w:val="24"/>
    </w:rPr>
  </w:style>
  <w:style w:type="character" w:styleId="17">
    <w:name w:val="Strong"/>
    <w:basedOn w:val="11"/>
    <w:qFormat/>
    <w:uiPriority w:val="22"/>
    <w:rPr>
      <w:b/>
      <w:bCs/>
    </w:rPr>
  </w:style>
  <w:style w:type="paragraph" w:styleId="18">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2F5597" w:themeColor="accent1" w:themeShade="BF"/>
    </w:rPr>
  </w:style>
  <w:style w:type="character" w:customStyle="1" w:styleId="24">
    <w:name w:val="Heading 5 Char"/>
    <w:basedOn w:val="11"/>
    <w:link w:val="6"/>
    <w:semiHidden/>
    <w:qFormat/>
    <w:uiPriority w:val="9"/>
    <w:rPr>
      <w:rFonts w:eastAsiaTheme="majorEastAsia" w:cstheme="majorBidi"/>
      <w:color w:val="2F5597"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paragraph" w:customStyle="1" w:styleId="38">
    <w:name w:val="No Spacing"/>
    <w:uiPriority w:val="0"/>
    <w:rPr>
      <w:rFonts w:hint="default" w:ascii="Times New Roman" w:hAnsi="Times New Roman" w:eastAsia="SimSun" w:cs="Times New Roman"/>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Kingsoft\WPS%20Office\12.2.0.18911\office6\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Line"/>
      <sectRole val="1"/>
    </customSectPr>
  </customSectProps>
  <customShpExts>
    <customShpInfo spid="_x0000_s1026" textRotate="1"/>
    <customShpInfo spid="_x0000_s1033"/>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10328</Words>
  <Characters>61441</Characters>
  <Lines>1097</Lines>
  <Paragraphs>472</Paragraphs>
  <TotalTime>27</TotalTime>
  <ScaleCrop>false</ScaleCrop>
  <LinksUpToDate>false</LinksUpToDate>
  <CharactersWithSpaces>71297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2025-03-31T08:47:00Z</dcterms:created>
  <dc:creator>tosin folayemi</dc:creator>
  <cp:lastModifiedBy>Adaobi Ada Nneka</cp:lastModifiedBy>
  <dcterms:modified xsi:type="dcterms:W3CDTF">2025-04-01T01:02:39Z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d5bacfa6-b670-4a74-a419-da900bfba7c9</vt:lpwstr>
  </property>
  <property fmtid="{D5CDD505-2E9C-101B-9397-08002B2CF9AE}" pid="3" name="MSIP_Label_defa4170-0d19-0005-0004-bc88714345d2_Enabled">
    <vt:lpwstr>true</vt:lpwstr>
  </property>
  <property fmtid="{D5CDD505-2E9C-101B-9397-08002B2CF9AE}" pid="4" name="MSIP_Label_defa4170-0d19-0005-0004-bc88714345d2_SetDate">
    <vt:lpwstr>2025-03-31T09:32:04Z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2240ed55-702f-4671-a731-b00698b15949</vt:lpwstr>
  </property>
  <property fmtid="{D5CDD505-2E9C-101B-9397-08002B2CF9AE}" pid="8" name="MSIP_Label_defa4170-0d19-0005-0004-bc88714345d2_ActionId">
    <vt:lpwstr>2a0f39cd-4368-411b-8dbe-808e74c07b53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KSOProductBuildVer">
    <vt:lpwstr>1033-12.2.0.18911</vt:lpwstr>
  </property>
  <property fmtid="{D5CDD505-2E9C-101B-9397-08002B2CF9AE}" pid="12" name="ICV">
    <vt:lpwstr>C1426E929D0E4E44A246CE6D5057FDCE_12</vt:lpwstr>
  </property>
</Properties>
</file>